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01FE" w14:textId="77777777" w:rsidR="004C3F2F" w:rsidRDefault="004C3F2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様式第7号</w:t>
      </w:r>
      <w:r>
        <w:t>(</w:t>
      </w:r>
      <w:r>
        <w:rPr>
          <w:rFonts w:hint="eastAsia"/>
        </w:rPr>
        <w:t>第7条関係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1281"/>
        <w:gridCol w:w="714"/>
        <w:gridCol w:w="840"/>
        <w:gridCol w:w="1785"/>
        <w:gridCol w:w="420"/>
        <w:gridCol w:w="3045"/>
      </w:tblGrid>
      <w:tr w:rsidR="004C3F2F" w14:paraId="614AC2BE" w14:textId="77777777" w:rsidTr="00320DE1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855187" w14:textId="77777777" w:rsidR="004C3F2F" w:rsidRDefault="004C3F2F" w:rsidP="00320DE1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名義変更</w:t>
            </w:r>
            <w:r>
              <w:rPr>
                <w:rFonts w:hint="eastAsia"/>
              </w:rPr>
              <w:t>届</w:t>
            </w:r>
          </w:p>
          <w:p w14:paraId="17959A3D" w14:textId="77777777" w:rsidR="004C3F2F" w:rsidRDefault="004C3F2F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3F2F" w14:paraId="5A2F1AF4" w14:textId="77777777" w:rsidTr="00320DE1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1DCFCA" w14:textId="77777777" w:rsidR="00FF4134" w:rsidRDefault="004C3F2F" w:rsidP="009C6FA3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F4134">
              <w:rPr>
                <w:rFonts w:hint="eastAsia"/>
              </w:rPr>
              <w:t>（</w:t>
            </w:r>
            <w:r w:rsidR="00760F41">
              <w:rPr>
                <w:rFonts w:hint="eastAsia"/>
              </w:rPr>
              <w:t>宛</w:t>
            </w:r>
            <w:r w:rsidR="00FF4134">
              <w:rPr>
                <w:rFonts w:hint="eastAsia"/>
              </w:rPr>
              <w:t>先）</w:t>
            </w:r>
          </w:p>
          <w:p w14:paraId="6EB926E9" w14:textId="77777777" w:rsidR="004C3F2F" w:rsidRDefault="004C3F2F" w:rsidP="00FF4134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桐生市長</w:t>
            </w:r>
          </w:p>
          <w:p w14:paraId="5016B121" w14:textId="77777777" w:rsidR="004C3F2F" w:rsidRDefault="004C3F2F" w:rsidP="009C6FA3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 xml:space="preserve">　建築主事</w:t>
            </w:r>
          </w:p>
          <w:p w14:paraId="11961BD4" w14:textId="77777777" w:rsidR="009C6FA3" w:rsidRDefault="009C6FA3" w:rsidP="009C6FA3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建築副主事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B64984" w14:textId="77777777" w:rsidR="004C3F2F" w:rsidRDefault="004C3F2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4C3F2F" w14:paraId="639F1587" w14:textId="77777777" w:rsidTr="00320DE1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8505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29DFDA" w14:textId="77777777" w:rsidR="004C3F2F" w:rsidRDefault="004C3F2F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申請者氏名　　　</w:t>
            </w:r>
            <w:r w:rsidR="009C6F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753058">
              <w:rPr>
                <w:rFonts w:hint="eastAsia"/>
              </w:rPr>
              <w:t xml:space="preserve">　</w:t>
            </w:r>
          </w:p>
          <w:p w14:paraId="4D7D8689" w14:textId="3D2E0DFB" w:rsidR="004C3F2F" w:rsidRDefault="004C3F2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桐生市建築基準法施行細則第7条</w:t>
            </w:r>
            <w:r w:rsidR="00320DE1">
              <w:rPr>
                <w:rFonts w:hint="eastAsia"/>
              </w:rPr>
              <w:t>第1項</w:t>
            </w:r>
            <w:r>
              <w:rPr>
                <w:rFonts w:hint="eastAsia"/>
              </w:rPr>
              <w:t>の規定により、届け出ます。</w:t>
            </w:r>
          </w:p>
        </w:tc>
      </w:tr>
      <w:tr w:rsidR="004C3F2F" w14:paraId="3E9B29AA" w14:textId="77777777" w:rsidTr="00320DE1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6909BB20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1　確認等年月日及び確認等番号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355CA7B9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　第　　　　号</w:t>
            </w:r>
          </w:p>
        </w:tc>
      </w:tr>
      <w:tr w:rsidR="004C3F2F" w14:paraId="0FA3F622" w14:textId="77777777" w:rsidTr="00320DE1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619A4735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76AA9E08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)級建築士(　)登録　　号</w:t>
            </w:r>
          </w:p>
          <w:p w14:paraId="0A7D9AB0" w14:textId="77777777" w:rsidR="004C3F2F" w:rsidRDefault="004C3F2F">
            <w:pPr>
              <w:wordWrap w:val="0"/>
              <w:overflowPunct w:val="0"/>
              <w:autoSpaceDE w:val="0"/>
              <w:autoSpaceDN w:val="0"/>
              <w:ind w:leftChars="1600" w:left="3360"/>
              <w:textAlignment w:val="center"/>
            </w:pPr>
            <w:r>
              <w:rPr>
                <w:rFonts w:hint="eastAsia"/>
              </w:rPr>
              <w:t>電話(　)</w:t>
            </w:r>
          </w:p>
        </w:tc>
      </w:tr>
      <w:tr w:rsidR="004C3F2F" w14:paraId="162A3D4F" w14:textId="77777777" w:rsidTr="00320DE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20261F90" w14:textId="77777777" w:rsidR="004C3F2F" w:rsidRDefault="004C3F2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31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7195AD67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3F2F" w14:paraId="2AC6903D" w14:textId="77777777" w:rsidTr="00320DE1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6D7EC0F6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1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32BD7F3A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F2F" w14:paraId="3E3092C3" w14:textId="77777777" w:rsidTr="00320DE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315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E984888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23511D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建築主等又は工事監理者資格住所氏名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CEB98DC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4553E2CC" w14:textId="77777777" w:rsidR="004C3F2F" w:rsidRDefault="004C3F2F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</w:p>
        </w:tc>
      </w:tr>
      <w:tr w:rsidR="004C3F2F" w14:paraId="2D1F1C1F" w14:textId="77777777" w:rsidTr="00320DE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3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87B16D5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7DAF8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5084404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59264B2E" w14:textId="77777777" w:rsidR="004C3F2F" w:rsidRDefault="004C3F2F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</w:p>
        </w:tc>
      </w:tr>
      <w:tr w:rsidR="004C3F2F" w14:paraId="46B52A15" w14:textId="77777777" w:rsidTr="00320DE1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1D86A722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50" w:type="dxa"/>
            <w:gridSpan w:val="3"/>
            <w:tcBorders>
              <w:right w:val="single" w:sz="12" w:space="0" w:color="auto"/>
            </w:tcBorders>
            <w:vAlign w:val="center"/>
          </w:tcPr>
          <w:p w14:paraId="51C67CF8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F2F" w14:paraId="018D4F7D" w14:textId="77777777" w:rsidTr="00320DE1">
        <w:tblPrEx>
          <w:tblCellMar>
            <w:top w:w="0" w:type="dxa"/>
            <w:bottom w:w="0" w:type="dxa"/>
          </w:tblCellMar>
        </w:tblPrEx>
        <w:trPr>
          <w:cantSplit/>
          <w:trHeight w:hRule="exact" w:val="1340"/>
          <w:jc w:val="center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F1C485D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</w:tcBorders>
            <w:vAlign w:val="center"/>
          </w:tcPr>
          <w:p w14:paraId="6B10DE5E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12F9A0A" w14:textId="77777777" w:rsidR="004C3F2F" w:rsidRDefault="004C3F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3515AD" w14:textId="77777777" w:rsidR="004C3F2F" w:rsidRDefault="004C3F2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2F31E3" w14:textId="77777777" w:rsidR="004C3F2F" w:rsidRDefault="004C3F2F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※　上記届出を受理した。</w:t>
      </w:r>
    </w:p>
    <w:p w14:paraId="1E998787" w14:textId="77777777" w:rsidR="004C3F2F" w:rsidRDefault="004C3F2F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年　　月　　日</w:t>
      </w:r>
    </w:p>
    <w:p w14:paraId="02F11A44" w14:textId="77777777" w:rsidR="004C3F2F" w:rsidRDefault="004C3F2F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桐生市長</w:t>
      </w:r>
    </w:p>
    <w:p w14:paraId="76895C78" w14:textId="77777777" w:rsidR="004C3F2F" w:rsidRDefault="004C3F2F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建築主事</w:t>
      </w:r>
    </w:p>
    <w:p w14:paraId="0EAD6986" w14:textId="77777777" w:rsidR="0070049C" w:rsidRDefault="0070049C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  <w:rPr>
          <w:rFonts w:hint="eastAsia"/>
        </w:rPr>
      </w:pPr>
      <w:r>
        <w:rPr>
          <w:rFonts w:hint="eastAsia"/>
        </w:rPr>
        <w:t>建築副主事</w:t>
      </w:r>
    </w:p>
    <w:sectPr w:rsidR="007004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FD5D" w14:textId="77777777" w:rsidR="00B96A0B" w:rsidRDefault="00B96A0B">
      <w:r>
        <w:separator/>
      </w:r>
    </w:p>
  </w:endnote>
  <w:endnote w:type="continuationSeparator" w:id="0">
    <w:p w14:paraId="76943DD0" w14:textId="77777777" w:rsidR="00B96A0B" w:rsidRDefault="00B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02E3" w14:textId="77777777" w:rsidR="00B96A0B" w:rsidRDefault="00B96A0B">
      <w:r>
        <w:separator/>
      </w:r>
    </w:p>
  </w:footnote>
  <w:footnote w:type="continuationSeparator" w:id="0">
    <w:p w14:paraId="2E5E3D93" w14:textId="77777777" w:rsidR="00B96A0B" w:rsidRDefault="00B9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4"/>
    <w:rsid w:val="00230FA7"/>
    <w:rsid w:val="00320DE1"/>
    <w:rsid w:val="004C3F2F"/>
    <w:rsid w:val="0070049C"/>
    <w:rsid w:val="00753058"/>
    <w:rsid w:val="00760F41"/>
    <w:rsid w:val="007E4B27"/>
    <w:rsid w:val="00863D50"/>
    <w:rsid w:val="009C6FA3"/>
    <w:rsid w:val="00B96A0B"/>
    <w:rsid w:val="00C31027"/>
    <w:rsid w:val="00E019B0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F608D2"/>
  <w15:chartTrackingRefBased/>
  <w15:docId w15:val="{4D23845D-C966-4FEF-93CB-20602EC3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190</Words>
  <Characters>107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2003-06-17T10:57:00Z</cp:lastPrinted>
  <dcterms:created xsi:type="dcterms:W3CDTF">2025-03-30T04:54:00Z</dcterms:created>
  <dcterms:modified xsi:type="dcterms:W3CDTF">2025-03-30T04:54:00Z</dcterms:modified>
</cp:coreProperties>
</file>