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9096" w14:textId="77777777" w:rsidR="001D0712" w:rsidRDefault="001D0712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08"/>
        <w:gridCol w:w="2205"/>
        <w:gridCol w:w="420"/>
        <w:gridCol w:w="3045"/>
      </w:tblGrid>
      <w:tr w:rsidR="001D0712" w14:paraId="27FBA9A6" w14:textId="77777777" w:rsidTr="00F412BC">
        <w:trPr>
          <w:trHeight w:val="877"/>
          <w:jc w:val="center"/>
        </w:trPr>
        <w:tc>
          <w:tcPr>
            <w:tcW w:w="850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4A8996" w14:textId="77777777" w:rsidR="001D0712" w:rsidRDefault="001D0712" w:rsidP="00F412BC">
            <w:pPr>
              <w:overflowPunct w:val="0"/>
              <w:autoSpaceDE w:val="0"/>
              <w:autoSpaceDN w:val="0"/>
              <w:spacing w:before="120" w:line="40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取下げ</w:t>
            </w:r>
            <w:r>
              <w:rPr>
                <w:rFonts w:hint="eastAsia"/>
              </w:rPr>
              <w:t>届</w:t>
            </w:r>
          </w:p>
          <w:p w14:paraId="468CF0B8" w14:textId="77777777" w:rsidR="001D0712" w:rsidRDefault="001D0712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D0712" w14:paraId="5DF4EE3D" w14:textId="77777777" w:rsidTr="00F412BC">
        <w:trPr>
          <w:trHeight w:hRule="exact" w:val="1190"/>
          <w:jc w:val="center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CA80F41" w14:textId="77777777" w:rsidR="00E13B00" w:rsidRDefault="00E13B00" w:rsidP="003A2CBD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>（</w:t>
            </w:r>
            <w:r w:rsidR="00FC665E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</w:p>
          <w:p w14:paraId="565E3B88" w14:textId="77777777" w:rsidR="001D0712" w:rsidRDefault="001D0712" w:rsidP="00E13B00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>桐生市長</w:t>
            </w:r>
          </w:p>
          <w:p w14:paraId="781EA140" w14:textId="77777777" w:rsidR="003A2CBD" w:rsidRDefault="001D0712" w:rsidP="00E13B0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建築主事</w:t>
            </w:r>
          </w:p>
          <w:p w14:paraId="4A1D1414" w14:textId="77777777" w:rsidR="003A2CBD" w:rsidRDefault="003A2CBD" w:rsidP="003A2CBD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建築副主事</w:t>
            </w:r>
          </w:p>
        </w:tc>
        <w:tc>
          <w:tcPr>
            <w:tcW w:w="637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898189C" w14:textId="77777777" w:rsidR="001D0712" w:rsidRDefault="001D071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</w:p>
        </w:tc>
      </w:tr>
      <w:tr w:rsidR="001D0712" w14:paraId="5367749A" w14:textId="77777777" w:rsidTr="00F412BC">
        <w:trPr>
          <w:trHeight w:val="1383"/>
          <w:jc w:val="center"/>
        </w:trPr>
        <w:tc>
          <w:tcPr>
            <w:tcW w:w="8505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86484A3" w14:textId="77777777" w:rsidR="001D0712" w:rsidRDefault="00F1180C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申請者氏名　　　　　　　　　</w:t>
            </w:r>
          </w:p>
          <w:p w14:paraId="634118F6" w14:textId="45AD3BB3" w:rsidR="001D0712" w:rsidRDefault="001D0712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桐生市建築基準法施行細則第5条の規定により、届け出ます。</w:t>
            </w:r>
          </w:p>
        </w:tc>
      </w:tr>
      <w:tr w:rsidR="00E90687" w14:paraId="2BE0FE89" w14:textId="77777777" w:rsidTr="00F412BC">
        <w:trPr>
          <w:trHeight w:hRule="exact" w:val="640"/>
          <w:jc w:val="center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14:paraId="42F10C9D" w14:textId="77777777" w:rsidR="00E90687" w:rsidRDefault="00E906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347DC69E" w14:textId="77777777" w:rsidR="00E90687" w:rsidRDefault="00E906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建築主等住所氏名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58395E3C" w14:textId="77777777" w:rsidR="00E90687" w:rsidRDefault="00E9068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電話</w:t>
            </w:r>
            <w:r w:rsidR="002642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(　)　</w:t>
            </w:r>
            <w:r w:rsidR="002642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90687" w14:paraId="167CEE26" w14:textId="77777777" w:rsidTr="00F412BC">
        <w:trPr>
          <w:trHeight w:hRule="exact" w:val="640"/>
          <w:jc w:val="center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14:paraId="7191A655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7BA6FF8A" w14:textId="77777777" w:rsidR="00811747" w:rsidRPr="00811747" w:rsidRDefault="00811747" w:rsidP="00811747">
            <w:pPr>
              <w:overflowPunct w:val="0"/>
              <w:autoSpaceDE w:val="0"/>
              <w:autoSpaceDN w:val="0"/>
              <w:jc w:val="distribute"/>
              <w:textAlignment w:val="center"/>
              <w:rPr>
                <w:spacing w:val="70"/>
                <w:szCs w:val="21"/>
              </w:rPr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50A64A4B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電話</w:t>
            </w:r>
            <w:r w:rsidR="002642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(　)　</w:t>
            </w:r>
            <w:r w:rsidR="002642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90687" w14:paraId="3A98AFC9" w14:textId="77777777" w:rsidTr="00F412BC">
        <w:trPr>
          <w:trHeight w:hRule="exact" w:val="640"/>
          <w:jc w:val="center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14:paraId="51C8E58B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231AF91D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5CD38B6D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確認・承認・許可・認定・認可・指定</w:t>
            </w:r>
          </w:p>
        </w:tc>
      </w:tr>
      <w:tr w:rsidR="00E90687" w14:paraId="6278ECC7" w14:textId="77777777" w:rsidTr="00F412BC">
        <w:trPr>
          <w:trHeight w:hRule="exact" w:val="640"/>
          <w:jc w:val="center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14:paraId="0E9C8E09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2701A4D8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051DC771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0687" w14:paraId="06B72160" w14:textId="77777777" w:rsidTr="00F412BC">
        <w:trPr>
          <w:trHeight w:hRule="exact" w:val="640"/>
          <w:jc w:val="center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14:paraId="54206702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7A1C93F6" w14:textId="77777777" w:rsidR="00811747" w:rsidRDefault="00811747" w:rsidP="0081174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35653536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0687" w14:paraId="6B11C316" w14:textId="77777777" w:rsidTr="00F412BC">
        <w:trPr>
          <w:trHeight w:hRule="exact" w:val="640"/>
          <w:jc w:val="center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14:paraId="3A8821AA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13803CAB" w14:textId="77777777" w:rsidR="00E90687" w:rsidRDefault="00811747" w:rsidP="00E906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取り下げる理由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39A431A8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0687" w14:paraId="195161E3" w14:textId="77777777" w:rsidTr="00F412BC">
        <w:trPr>
          <w:trHeight w:hRule="exact" w:val="640"/>
          <w:jc w:val="center"/>
        </w:trPr>
        <w:tc>
          <w:tcPr>
            <w:tcW w:w="426" w:type="dxa"/>
            <w:tcBorders>
              <w:left w:val="single" w:sz="12" w:space="0" w:color="auto"/>
              <w:right w:val="nil"/>
            </w:tcBorders>
            <w:vAlign w:val="center"/>
          </w:tcPr>
          <w:p w14:paraId="237600A8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09" w:type="dxa"/>
            <w:gridSpan w:val="2"/>
            <w:tcBorders>
              <w:left w:val="nil"/>
            </w:tcBorders>
            <w:vAlign w:val="center"/>
          </w:tcPr>
          <w:p w14:paraId="0103E29C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gridSpan w:val="3"/>
            <w:tcBorders>
              <w:right w:val="single" w:sz="12" w:space="0" w:color="auto"/>
            </w:tcBorders>
            <w:vAlign w:val="center"/>
          </w:tcPr>
          <w:p w14:paraId="0D192948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90687" w14:paraId="1AD4F801" w14:textId="77777777" w:rsidTr="00F412BC">
        <w:trPr>
          <w:cantSplit/>
          <w:trHeight w:val="1679"/>
          <w:jc w:val="center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224FF51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14" w:type="dxa"/>
            <w:gridSpan w:val="3"/>
            <w:tcBorders>
              <w:bottom w:val="single" w:sz="12" w:space="0" w:color="auto"/>
            </w:tcBorders>
            <w:vAlign w:val="center"/>
          </w:tcPr>
          <w:p w14:paraId="4063B150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textDirection w:val="tbRlV"/>
            <w:vAlign w:val="center"/>
          </w:tcPr>
          <w:p w14:paraId="4B9614FE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※決裁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30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B02053" w14:textId="77777777" w:rsidR="00E90687" w:rsidRDefault="00E90687" w:rsidP="00E9068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73B0EC2" w14:textId="77777777" w:rsidR="001D0712" w:rsidRDefault="001D0712">
      <w:pPr>
        <w:wordWrap w:val="0"/>
        <w:overflowPunct w:val="0"/>
        <w:autoSpaceDE w:val="0"/>
        <w:autoSpaceDN w:val="0"/>
        <w:spacing w:before="120" w:line="400" w:lineRule="exact"/>
        <w:textAlignment w:val="center"/>
      </w:pPr>
      <w:r>
        <w:rPr>
          <w:rFonts w:hint="eastAsia"/>
        </w:rPr>
        <w:t xml:space="preserve">　※　上記届出を受理した。</w:t>
      </w:r>
    </w:p>
    <w:p w14:paraId="2FB224DC" w14:textId="77777777" w:rsidR="001D0712" w:rsidRDefault="001D0712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　　年　　月　　日</w:t>
      </w:r>
    </w:p>
    <w:p w14:paraId="603CD37A" w14:textId="77777777" w:rsidR="001D0712" w:rsidRDefault="001D0712">
      <w:pPr>
        <w:wordWrap w:val="0"/>
        <w:overflowPunct w:val="0"/>
        <w:autoSpaceDE w:val="0"/>
        <w:autoSpaceDN w:val="0"/>
        <w:spacing w:line="400" w:lineRule="exact"/>
        <w:ind w:leftChars="2497" w:left="5244" w:right="420"/>
        <w:textAlignment w:val="center"/>
      </w:pPr>
      <w:r>
        <w:rPr>
          <w:rFonts w:hint="eastAsia"/>
        </w:rPr>
        <w:t>桐生市長</w:t>
      </w:r>
    </w:p>
    <w:p w14:paraId="1889DB12" w14:textId="77777777" w:rsidR="001D0712" w:rsidRDefault="001D0712">
      <w:pPr>
        <w:wordWrap w:val="0"/>
        <w:overflowPunct w:val="0"/>
        <w:autoSpaceDE w:val="0"/>
        <w:autoSpaceDN w:val="0"/>
        <w:spacing w:line="400" w:lineRule="exact"/>
        <w:ind w:leftChars="2497" w:left="5244" w:right="420"/>
        <w:textAlignment w:val="center"/>
      </w:pPr>
      <w:r>
        <w:rPr>
          <w:rFonts w:hint="eastAsia"/>
        </w:rPr>
        <w:t>建築主事</w:t>
      </w:r>
    </w:p>
    <w:p w14:paraId="7BA5FCA7" w14:textId="77777777" w:rsidR="00F13F30" w:rsidRDefault="00F13F30">
      <w:pPr>
        <w:wordWrap w:val="0"/>
        <w:overflowPunct w:val="0"/>
        <w:autoSpaceDE w:val="0"/>
        <w:autoSpaceDN w:val="0"/>
        <w:spacing w:line="400" w:lineRule="exact"/>
        <w:ind w:leftChars="2497" w:left="5244" w:right="420"/>
        <w:textAlignment w:val="center"/>
      </w:pPr>
      <w:r>
        <w:rPr>
          <w:rFonts w:hint="eastAsia"/>
        </w:rPr>
        <w:t>建築副主事</w:t>
      </w:r>
    </w:p>
    <w:sectPr w:rsidR="00F13F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622B" w14:textId="77777777" w:rsidR="005638F1" w:rsidRDefault="005638F1">
      <w:r>
        <w:separator/>
      </w:r>
    </w:p>
  </w:endnote>
  <w:endnote w:type="continuationSeparator" w:id="0">
    <w:p w14:paraId="436868E4" w14:textId="77777777" w:rsidR="005638F1" w:rsidRDefault="0056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4F00" w14:textId="77777777" w:rsidR="001D0712" w:rsidRDefault="001D071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93D2" w14:textId="77777777" w:rsidR="001D0712" w:rsidRDefault="001D071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2060" w14:textId="77777777" w:rsidR="001D0712" w:rsidRDefault="001D07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9EEF" w14:textId="77777777" w:rsidR="005638F1" w:rsidRDefault="005638F1">
      <w:r>
        <w:separator/>
      </w:r>
    </w:p>
  </w:footnote>
  <w:footnote w:type="continuationSeparator" w:id="0">
    <w:p w14:paraId="5A8A195C" w14:textId="77777777" w:rsidR="005638F1" w:rsidRDefault="0056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D020" w14:textId="77777777" w:rsidR="001D0712" w:rsidRDefault="001D0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62F4A" w14:textId="77777777" w:rsidR="001D0712" w:rsidRDefault="001D07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37D4" w14:textId="77777777" w:rsidR="001D0712" w:rsidRDefault="001D07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00"/>
    <w:rsid w:val="0003670A"/>
    <w:rsid w:val="001D0712"/>
    <w:rsid w:val="00264270"/>
    <w:rsid w:val="00273B1B"/>
    <w:rsid w:val="003A2CBD"/>
    <w:rsid w:val="0051544A"/>
    <w:rsid w:val="0055525A"/>
    <w:rsid w:val="005638F1"/>
    <w:rsid w:val="008023F7"/>
    <w:rsid w:val="00811747"/>
    <w:rsid w:val="008A46E3"/>
    <w:rsid w:val="00A16CFE"/>
    <w:rsid w:val="00B12B69"/>
    <w:rsid w:val="00E13B00"/>
    <w:rsid w:val="00E90687"/>
    <w:rsid w:val="00F1180C"/>
    <w:rsid w:val="00F13F30"/>
    <w:rsid w:val="00F272DA"/>
    <w:rsid w:val="00F412BC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8754D"/>
  <w15:chartTrackingRefBased/>
  <w15:docId w15:val="{DDB50AA9-2846-4A7C-9304-912F9A17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6427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6427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177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lastPrinted>2020-10-29T04:35:00Z</cp:lastPrinted>
  <dcterms:created xsi:type="dcterms:W3CDTF">2025-03-30T05:02:00Z</dcterms:created>
  <dcterms:modified xsi:type="dcterms:W3CDTF">2025-04-01T05:22:00Z</dcterms:modified>
</cp:coreProperties>
</file>