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4159" w14:textId="77777777" w:rsidR="00EA36B9" w:rsidRDefault="00EA36B9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様式第6号</w:t>
      </w:r>
      <w:r>
        <w:t>(</w:t>
      </w:r>
      <w:r>
        <w:rPr>
          <w:rFonts w:hint="eastAsia"/>
        </w:rPr>
        <w:t>第6条関係</w:t>
      </w:r>
      <w: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05"/>
        <w:gridCol w:w="1423"/>
        <w:gridCol w:w="992"/>
        <w:gridCol w:w="2205"/>
        <w:gridCol w:w="420"/>
        <w:gridCol w:w="3045"/>
      </w:tblGrid>
      <w:tr w:rsidR="00EA36B9" w14:paraId="42679F2B" w14:textId="77777777" w:rsidTr="00B92678">
        <w:tblPrEx>
          <w:tblCellMar>
            <w:top w:w="0" w:type="dxa"/>
            <w:bottom w:w="0" w:type="dxa"/>
          </w:tblCellMar>
        </w:tblPrEx>
        <w:trPr>
          <w:trHeight w:val="877"/>
          <w:jc w:val="center"/>
        </w:trPr>
        <w:tc>
          <w:tcPr>
            <w:tcW w:w="850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BB6E812" w14:textId="77777777" w:rsidR="00EA36B9" w:rsidRDefault="00EA36B9" w:rsidP="00B92678">
            <w:pPr>
              <w:overflowPunct w:val="0"/>
              <w:autoSpaceDE w:val="0"/>
              <w:autoSpaceDN w:val="0"/>
              <w:spacing w:before="120"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工事取りやめ</w:t>
            </w:r>
            <w:r>
              <w:rPr>
                <w:rFonts w:hint="eastAsia"/>
              </w:rPr>
              <w:t>届</w:t>
            </w:r>
          </w:p>
          <w:p w14:paraId="72F1D43A" w14:textId="77777777" w:rsidR="00EA36B9" w:rsidRDefault="00EA36B9">
            <w:pPr>
              <w:wordWrap w:val="0"/>
              <w:overflowPunct w:val="0"/>
              <w:autoSpaceDE w:val="0"/>
              <w:autoSpaceDN w:val="0"/>
              <w:spacing w:before="240" w:line="40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A36B9" w14:paraId="0BB12E85" w14:textId="77777777" w:rsidTr="00B92678">
        <w:tblPrEx>
          <w:tblCellMar>
            <w:top w:w="0" w:type="dxa"/>
            <w:bottom w:w="0" w:type="dxa"/>
          </w:tblCellMar>
        </w:tblPrEx>
        <w:trPr>
          <w:trHeight w:hRule="exact" w:val="1190"/>
          <w:jc w:val="center"/>
        </w:trPr>
        <w:tc>
          <w:tcPr>
            <w:tcW w:w="184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C521641" w14:textId="2F756F93" w:rsidR="00EB24D5" w:rsidRDefault="00EA36B9" w:rsidP="00EB24D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B24D5">
              <w:rPr>
                <w:rFonts w:hint="eastAsia"/>
              </w:rPr>
              <w:t>（</w:t>
            </w:r>
            <w:r w:rsidR="00B92678">
              <w:rPr>
                <w:rFonts w:hint="eastAsia"/>
              </w:rPr>
              <w:t>宛</w:t>
            </w:r>
            <w:r w:rsidR="00EB24D5">
              <w:rPr>
                <w:rFonts w:hint="eastAsia"/>
              </w:rPr>
              <w:t>先）</w:t>
            </w:r>
          </w:p>
          <w:p w14:paraId="142C8918" w14:textId="77777777" w:rsidR="00EA36B9" w:rsidRDefault="00EA36B9" w:rsidP="00EB24D5">
            <w:pPr>
              <w:wordWrap w:val="0"/>
              <w:overflowPunct w:val="0"/>
              <w:autoSpaceDE w:val="0"/>
              <w:autoSpaceDN w:val="0"/>
              <w:ind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桐生市長</w:t>
            </w:r>
          </w:p>
          <w:p w14:paraId="0B940A28" w14:textId="77777777" w:rsidR="00EA36B9" w:rsidRDefault="00EA36B9" w:rsidP="00EB24D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建築主事</w:t>
            </w:r>
          </w:p>
          <w:p w14:paraId="495648FE" w14:textId="77777777" w:rsidR="00F25BF0" w:rsidRDefault="00F25BF0" w:rsidP="00EB24D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建築副主事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E3B156A" w14:textId="77777777" w:rsidR="00EA36B9" w:rsidRDefault="00EA36B9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</w:p>
        </w:tc>
      </w:tr>
      <w:tr w:rsidR="00EA36B9" w14:paraId="309CC79C" w14:textId="77777777" w:rsidTr="00B92678">
        <w:tblPrEx>
          <w:tblCellMar>
            <w:top w:w="0" w:type="dxa"/>
            <w:bottom w:w="0" w:type="dxa"/>
          </w:tblCellMar>
        </w:tblPrEx>
        <w:trPr>
          <w:trHeight w:val="1383"/>
          <w:jc w:val="center"/>
        </w:trPr>
        <w:tc>
          <w:tcPr>
            <w:tcW w:w="8505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75261D6" w14:textId="77777777" w:rsidR="00EA36B9" w:rsidRDefault="00F25BF0" w:rsidP="00F25BF0">
            <w:pPr>
              <w:wordWrap w:val="0"/>
              <w:overflowPunct w:val="0"/>
              <w:autoSpaceDE w:val="0"/>
              <w:autoSpaceDN w:val="0"/>
              <w:spacing w:before="240" w:after="240" w:line="400" w:lineRule="exact"/>
              <w:ind w:right="105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EA36B9">
              <w:rPr>
                <w:rFonts w:hint="eastAsia"/>
              </w:rPr>
              <w:t xml:space="preserve">申請者氏名　　　　　　　　</w:t>
            </w:r>
            <w:r w:rsidR="00A725F2">
              <w:rPr>
                <w:rFonts w:hint="eastAsia"/>
              </w:rPr>
              <w:t xml:space="preserve">　</w:t>
            </w:r>
          </w:p>
          <w:p w14:paraId="1E800717" w14:textId="77777777" w:rsidR="00EA36B9" w:rsidRDefault="00EA36B9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桐生市建築基準法施行細則第6条第1項の規定により、届け出ます。</w:t>
            </w:r>
          </w:p>
        </w:tc>
      </w:tr>
      <w:tr w:rsidR="00EA36B9" w14:paraId="59915566" w14:textId="77777777" w:rsidTr="00B92678">
        <w:tblPrEx>
          <w:tblCellMar>
            <w:top w:w="0" w:type="dxa"/>
            <w:bottom w:w="0" w:type="dxa"/>
          </w:tblCellMar>
        </w:tblPrEx>
        <w:trPr>
          <w:trHeight w:hRule="exact" w:val="640"/>
          <w:jc w:val="center"/>
        </w:trPr>
        <w:tc>
          <w:tcPr>
            <w:tcW w:w="2835" w:type="dxa"/>
            <w:gridSpan w:val="4"/>
            <w:tcBorders>
              <w:left w:val="single" w:sz="12" w:space="0" w:color="auto"/>
            </w:tcBorders>
            <w:vAlign w:val="center"/>
          </w:tcPr>
          <w:p w14:paraId="09A285BD" w14:textId="77777777" w:rsidR="00EA36B9" w:rsidRDefault="00EA36B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45"/>
              </w:rPr>
              <w:t>建築主等住所氏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14:paraId="3AF163E0" w14:textId="77777777" w:rsidR="00EA36B9" w:rsidRDefault="00EA36B9">
            <w:pPr>
              <w:wordWrap w:val="0"/>
              <w:overflowPunct w:val="0"/>
              <w:autoSpaceDE w:val="0"/>
              <w:autoSpaceDN w:val="0"/>
              <w:ind w:leftChars="2000" w:left="4200"/>
              <w:textAlignment w:val="center"/>
            </w:pPr>
            <w:r>
              <w:rPr>
                <w:rFonts w:hint="eastAsia"/>
              </w:rPr>
              <w:t>電話(　)</w:t>
            </w:r>
          </w:p>
        </w:tc>
      </w:tr>
      <w:tr w:rsidR="00EA36B9" w14:paraId="7E1A8BFF" w14:textId="77777777" w:rsidTr="00B92678">
        <w:tblPrEx>
          <w:tblCellMar>
            <w:top w:w="0" w:type="dxa"/>
            <w:bottom w:w="0" w:type="dxa"/>
          </w:tblCellMar>
        </w:tblPrEx>
        <w:trPr>
          <w:trHeight w:hRule="exact" w:val="640"/>
          <w:jc w:val="center"/>
        </w:trPr>
        <w:tc>
          <w:tcPr>
            <w:tcW w:w="2835" w:type="dxa"/>
            <w:gridSpan w:val="4"/>
            <w:tcBorders>
              <w:left w:val="single" w:sz="12" w:space="0" w:color="auto"/>
            </w:tcBorders>
            <w:vAlign w:val="center"/>
          </w:tcPr>
          <w:p w14:paraId="37861FC5" w14:textId="77777777" w:rsidR="00EA36B9" w:rsidRDefault="00EA36B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70"/>
              </w:rPr>
              <w:t>代理者住所氏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14:paraId="2F7D89C1" w14:textId="77777777" w:rsidR="00EA36B9" w:rsidRDefault="00EA36B9">
            <w:pPr>
              <w:wordWrap w:val="0"/>
              <w:overflowPunct w:val="0"/>
              <w:autoSpaceDE w:val="0"/>
              <w:autoSpaceDN w:val="0"/>
              <w:ind w:leftChars="2000" w:left="4200"/>
              <w:textAlignment w:val="center"/>
            </w:pPr>
            <w:r>
              <w:rPr>
                <w:rFonts w:hint="eastAsia"/>
              </w:rPr>
              <w:t>電話(　)</w:t>
            </w:r>
          </w:p>
        </w:tc>
      </w:tr>
      <w:tr w:rsidR="00EA36B9" w14:paraId="5733B311" w14:textId="77777777" w:rsidTr="00B92678">
        <w:tblPrEx>
          <w:tblCellMar>
            <w:top w:w="0" w:type="dxa"/>
            <w:bottom w:w="0" w:type="dxa"/>
          </w:tblCellMar>
        </w:tblPrEx>
        <w:trPr>
          <w:trHeight w:hRule="exact" w:val="640"/>
          <w:jc w:val="center"/>
        </w:trPr>
        <w:tc>
          <w:tcPr>
            <w:tcW w:w="315" w:type="dxa"/>
            <w:tcBorders>
              <w:left w:val="single" w:sz="12" w:space="0" w:color="auto"/>
              <w:right w:val="nil"/>
            </w:tcBorders>
            <w:vAlign w:val="center"/>
          </w:tcPr>
          <w:p w14:paraId="5B79C280" w14:textId="77777777" w:rsidR="00EA36B9" w:rsidRDefault="00EA36B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20" w:type="dxa"/>
            <w:gridSpan w:val="3"/>
            <w:tcBorders>
              <w:left w:val="nil"/>
            </w:tcBorders>
            <w:vAlign w:val="center"/>
          </w:tcPr>
          <w:p w14:paraId="692794EB" w14:textId="77777777" w:rsidR="00EA36B9" w:rsidRDefault="00EA36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確認等年月日及び確認等番号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14:paraId="2E88F535" w14:textId="77777777" w:rsidR="00EA36B9" w:rsidRDefault="00EA36B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年　　　月　　　日　第　　　　号</w:t>
            </w:r>
          </w:p>
        </w:tc>
      </w:tr>
      <w:tr w:rsidR="00EA36B9" w14:paraId="0BDA546C" w14:textId="77777777" w:rsidTr="00B92678">
        <w:tblPrEx>
          <w:tblCellMar>
            <w:top w:w="0" w:type="dxa"/>
            <w:bottom w:w="0" w:type="dxa"/>
          </w:tblCellMar>
        </w:tblPrEx>
        <w:trPr>
          <w:trHeight w:hRule="exact" w:val="640"/>
          <w:jc w:val="center"/>
        </w:trPr>
        <w:tc>
          <w:tcPr>
            <w:tcW w:w="2835" w:type="dxa"/>
            <w:gridSpan w:val="4"/>
            <w:tcBorders>
              <w:left w:val="single" w:sz="12" w:space="0" w:color="auto"/>
            </w:tcBorders>
            <w:vAlign w:val="center"/>
          </w:tcPr>
          <w:p w14:paraId="75697195" w14:textId="77777777" w:rsidR="00EA36B9" w:rsidRDefault="00EA36B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4　</w:t>
            </w:r>
            <w:r>
              <w:rPr>
                <w:rFonts w:hint="eastAsia"/>
                <w:spacing w:val="70"/>
              </w:rPr>
              <w:t>敷地の地名地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14:paraId="69375C3C" w14:textId="77777777" w:rsidR="00EA36B9" w:rsidRDefault="00EA36B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36B9" w14:paraId="5C671334" w14:textId="77777777" w:rsidTr="00B92678">
        <w:tblPrEx>
          <w:tblCellMar>
            <w:top w:w="0" w:type="dxa"/>
            <w:bottom w:w="0" w:type="dxa"/>
          </w:tblCellMar>
        </w:tblPrEx>
        <w:trPr>
          <w:trHeight w:hRule="exact" w:val="640"/>
          <w:jc w:val="center"/>
        </w:trPr>
        <w:tc>
          <w:tcPr>
            <w:tcW w:w="2835" w:type="dxa"/>
            <w:gridSpan w:val="4"/>
            <w:tcBorders>
              <w:left w:val="single" w:sz="12" w:space="0" w:color="auto"/>
            </w:tcBorders>
            <w:vAlign w:val="center"/>
          </w:tcPr>
          <w:p w14:paraId="51E578EB" w14:textId="77777777" w:rsidR="00EA36B9" w:rsidRDefault="00EA36B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5　</w:t>
            </w:r>
            <w:r>
              <w:rPr>
                <w:rFonts w:hint="eastAsia"/>
                <w:spacing w:val="245"/>
              </w:rPr>
              <w:t>主要用</w:t>
            </w:r>
            <w:r>
              <w:rPr>
                <w:rFonts w:hint="eastAsia"/>
              </w:rPr>
              <w:t>途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14:paraId="6B5CA65C" w14:textId="77777777" w:rsidR="00EA36B9" w:rsidRDefault="00EA36B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36B9" w14:paraId="64EF35E9" w14:textId="77777777" w:rsidTr="00B92678">
        <w:tblPrEx>
          <w:tblCellMar>
            <w:top w:w="0" w:type="dxa"/>
            <w:bottom w:w="0" w:type="dxa"/>
          </w:tblCellMar>
        </w:tblPrEx>
        <w:trPr>
          <w:trHeight w:hRule="exact" w:val="640"/>
          <w:jc w:val="center"/>
        </w:trPr>
        <w:tc>
          <w:tcPr>
            <w:tcW w:w="2835" w:type="dxa"/>
            <w:gridSpan w:val="4"/>
            <w:tcBorders>
              <w:left w:val="single" w:sz="12" w:space="0" w:color="auto"/>
            </w:tcBorders>
            <w:vAlign w:val="center"/>
          </w:tcPr>
          <w:p w14:paraId="79588E6D" w14:textId="77777777" w:rsidR="00EA36B9" w:rsidRDefault="00EA36B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　構造、規模及び延べ面積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14:paraId="555CD1F3" w14:textId="77777777" w:rsidR="00EA36B9" w:rsidRDefault="00EA36B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造　　　　階建て　　　　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EA36B9" w14:paraId="6406AE29" w14:textId="77777777" w:rsidTr="00B92678">
        <w:tblPrEx>
          <w:tblCellMar>
            <w:top w:w="0" w:type="dxa"/>
            <w:bottom w:w="0" w:type="dxa"/>
          </w:tblCellMar>
        </w:tblPrEx>
        <w:trPr>
          <w:trHeight w:hRule="exact" w:val="640"/>
          <w:jc w:val="center"/>
        </w:trPr>
        <w:tc>
          <w:tcPr>
            <w:tcW w:w="2835" w:type="dxa"/>
            <w:gridSpan w:val="4"/>
            <w:tcBorders>
              <w:left w:val="single" w:sz="12" w:space="0" w:color="auto"/>
            </w:tcBorders>
            <w:vAlign w:val="center"/>
          </w:tcPr>
          <w:p w14:paraId="47F4154B" w14:textId="77777777" w:rsidR="00EA36B9" w:rsidRDefault="00EA36B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7　</w:t>
            </w:r>
            <w:r>
              <w:rPr>
                <w:rFonts w:hint="eastAsia"/>
                <w:spacing w:val="420"/>
              </w:rPr>
              <w:t>備考</w:t>
            </w:r>
            <w:r>
              <w:rPr>
                <w:rFonts w:hint="eastAsia"/>
              </w:rPr>
              <w:t>欄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14:paraId="79E1BC6E" w14:textId="77777777" w:rsidR="00EA36B9" w:rsidRDefault="00EA36B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36B9" w14:paraId="631E3F22" w14:textId="77777777" w:rsidTr="00B92678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  <w:jc w:val="center"/>
        </w:trPr>
        <w:tc>
          <w:tcPr>
            <w:tcW w:w="420" w:type="dxa"/>
            <w:gridSpan w:val="2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F5451CE" w14:textId="77777777" w:rsidR="00EA36B9" w:rsidRDefault="00EA36B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53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620" w:type="dxa"/>
            <w:gridSpan w:val="3"/>
            <w:tcBorders>
              <w:bottom w:val="single" w:sz="12" w:space="0" w:color="auto"/>
            </w:tcBorders>
            <w:vAlign w:val="center"/>
          </w:tcPr>
          <w:p w14:paraId="10D32FCB" w14:textId="77777777" w:rsidR="00EA36B9" w:rsidRDefault="00EA36B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single" w:sz="12" w:space="0" w:color="auto"/>
            </w:tcBorders>
            <w:textDirection w:val="tbRlV"/>
            <w:vAlign w:val="center"/>
          </w:tcPr>
          <w:p w14:paraId="10DD3E37" w14:textId="77777777" w:rsidR="00EA36B9" w:rsidRDefault="00EA36B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53"/>
              </w:rPr>
              <w:t>※決裁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30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A871B1" w14:textId="77777777" w:rsidR="00EA36B9" w:rsidRDefault="00EA36B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A68DF29" w14:textId="77777777" w:rsidR="00EA36B9" w:rsidRDefault="00EA36B9">
      <w:pPr>
        <w:wordWrap w:val="0"/>
        <w:overflowPunct w:val="0"/>
        <w:autoSpaceDE w:val="0"/>
        <w:autoSpaceDN w:val="0"/>
        <w:spacing w:before="120" w:line="400" w:lineRule="exact"/>
        <w:textAlignment w:val="center"/>
      </w:pPr>
      <w:r>
        <w:rPr>
          <w:rFonts w:hint="eastAsia"/>
        </w:rPr>
        <w:t xml:space="preserve">　※　上記届出を受理した。</w:t>
      </w:r>
    </w:p>
    <w:p w14:paraId="4445D946" w14:textId="77777777" w:rsidR="00EA36B9" w:rsidRDefault="00EA36B9">
      <w:pPr>
        <w:wordWrap w:val="0"/>
        <w:overflowPunct w:val="0"/>
        <w:autoSpaceDE w:val="0"/>
        <w:autoSpaceDN w:val="0"/>
        <w:spacing w:line="400" w:lineRule="exact"/>
        <w:textAlignment w:val="center"/>
      </w:pPr>
      <w:r>
        <w:rPr>
          <w:rFonts w:hint="eastAsia"/>
        </w:rPr>
        <w:t xml:space="preserve">　　　　年　　月　　日</w:t>
      </w:r>
    </w:p>
    <w:p w14:paraId="46AD20CE" w14:textId="77777777" w:rsidR="00EA36B9" w:rsidRDefault="00EA36B9">
      <w:pPr>
        <w:wordWrap w:val="0"/>
        <w:overflowPunct w:val="0"/>
        <w:autoSpaceDE w:val="0"/>
        <w:autoSpaceDN w:val="0"/>
        <w:spacing w:line="400" w:lineRule="exact"/>
        <w:ind w:leftChars="2497" w:left="5244" w:right="420"/>
        <w:textAlignment w:val="center"/>
      </w:pPr>
      <w:r>
        <w:rPr>
          <w:rFonts w:hint="eastAsia"/>
        </w:rPr>
        <w:t>桐生市長</w:t>
      </w:r>
    </w:p>
    <w:p w14:paraId="7AD05886" w14:textId="77777777" w:rsidR="00EA36B9" w:rsidRDefault="00EA36B9">
      <w:pPr>
        <w:wordWrap w:val="0"/>
        <w:overflowPunct w:val="0"/>
        <w:autoSpaceDE w:val="0"/>
        <w:autoSpaceDN w:val="0"/>
        <w:spacing w:line="400" w:lineRule="exact"/>
        <w:ind w:leftChars="2497" w:left="5244" w:right="420"/>
        <w:textAlignment w:val="center"/>
      </w:pPr>
      <w:r>
        <w:rPr>
          <w:rFonts w:hint="eastAsia"/>
        </w:rPr>
        <w:t>建築主事</w:t>
      </w:r>
    </w:p>
    <w:p w14:paraId="25E0F6C8" w14:textId="77777777" w:rsidR="00500824" w:rsidRDefault="00500824">
      <w:pPr>
        <w:wordWrap w:val="0"/>
        <w:overflowPunct w:val="0"/>
        <w:autoSpaceDE w:val="0"/>
        <w:autoSpaceDN w:val="0"/>
        <w:spacing w:line="400" w:lineRule="exact"/>
        <w:ind w:leftChars="2497" w:left="5244" w:right="420"/>
        <w:textAlignment w:val="center"/>
        <w:rPr>
          <w:rFonts w:hint="eastAsia"/>
        </w:rPr>
      </w:pPr>
      <w:r>
        <w:rPr>
          <w:rFonts w:hint="eastAsia"/>
        </w:rPr>
        <w:t>建築副主事</w:t>
      </w:r>
    </w:p>
    <w:sectPr w:rsidR="005008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FC0D4" w14:textId="77777777" w:rsidR="00E31D5D" w:rsidRDefault="00E31D5D">
      <w:r>
        <w:separator/>
      </w:r>
    </w:p>
  </w:endnote>
  <w:endnote w:type="continuationSeparator" w:id="0">
    <w:p w14:paraId="0C4FB5A2" w14:textId="77777777" w:rsidR="00E31D5D" w:rsidRDefault="00E3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0EB1" w14:textId="77777777" w:rsidR="00EA36B9" w:rsidRDefault="00EA36B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5F4D" w14:textId="77777777" w:rsidR="00EA36B9" w:rsidRDefault="00EA36B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B723" w14:textId="77777777" w:rsidR="00EA36B9" w:rsidRDefault="00EA36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811ED" w14:textId="77777777" w:rsidR="00E31D5D" w:rsidRDefault="00E31D5D">
      <w:r>
        <w:separator/>
      </w:r>
    </w:p>
  </w:footnote>
  <w:footnote w:type="continuationSeparator" w:id="0">
    <w:p w14:paraId="4EF8A033" w14:textId="77777777" w:rsidR="00E31D5D" w:rsidRDefault="00E31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2EC9" w14:textId="77777777" w:rsidR="00EA36B9" w:rsidRDefault="00EA36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E16C" w14:textId="77777777" w:rsidR="00EA36B9" w:rsidRDefault="00EA36B9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63CE" w14:textId="77777777" w:rsidR="00EA36B9" w:rsidRDefault="00EA36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D5"/>
    <w:rsid w:val="00500824"/>
    <w:rsid w:val="00712426"/>
    <w:rsid w:val="00A725F2"/>
    <w:rsid w:val="00B92678"/>
    <w:rsid w:val="00E31D5D"/>
    <w:rsid w:val="00EA36B9"/>
    <w:rsid w:val="00EB24D5"/>
    <w:rsid w:val="00EC6271"/>
    <w:rsid w:val="00F2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10AF513"/>
  <w15:chartTrackingRefBased/>
  <w15:docId w15:val="{B956E7DA-1DE5-4144-B53C-BBD8C609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188</Words>
  <Characters>134</Characters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cp:keywords/>
  <dc:description/>
  <cp:lastPrinted>2025-02-05T00:55:00Z</cp:lastPrinted>
  <dcterms:created xsi:type="dcterms:W3CDTF">2025-03-30T04:12:00Z</dcterms:created>
  <dcterms:modified xsi:type="dcterms:W3CDTF">2025-03-30T04:12:00Z</dcterms:modified>
</cp:coreProperties>
</file>