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F2048" w14:textId="0B5591CC" w:rsidR="00482F7D" w:rsidRDefault="00482F7D">
      <w:pPr>
        <w:pStyle w:val="a4"/>
        <w:outlineLvl w:val="0"/>
        <w:rPr>
          <w:rFonts w:ascii="ＭＳ 明朝"/>
          <w:sz w:val="32"/>
        </w:rPr>
      </w:pPr>
      <w:r>
        <w:rPr>
          <w:rFonts w:ascii="ＭＳ 明朝" w:hint="eastAsia"/>
          <w:sz w:val="32"/>
        </w:rPr>
        <w:t>ポスター</w:t>
      </w:r>
      <w:r w:rsidR="0099710B">
        <w:rPr>
          <w:rFonts w:ascii="ＭＳ 明朝" w:hint="eastAsia"/>
          <w:sz w:val="32"/>
        </w:rPr>
        <w:t>原画</w:t>
      </w:r>
      <w:r>
        <w:rPr>
          <w:rFonts w:ascii="ＭＳ 明朝" w:hint="eastAsia"/>
          <w:sz w:val="32"/>
        </w:rPr>
        <w:t>貼付用紙（作品裏左下に貼る。）</w:t>
      </w:r>
    </w:p>
    <w:p w14:paraId="62B6342F" w14:textId="6E9461B2" w:rsidR="00482F7D" w:rsidRDefault="000C5E84">
      <w:pPr>
        <w:pStyle w:val="a4"/>
        <w:spacing w:line="360" w:lineRule="exact"/>
        <w:outlineLvl w:val="0"/>
        <w:rPr>
          <w:rFonts w:ascii="ＭＳ 明朝"/>
          <w:b/>
          <w:color w:val="auto"/>
          <w:sz w:val="32"/>
        </w:rPr>
      </w:pPr>
      <w:r>
        <w:rPr>
          <w:rFonts w:ascii="ＭＳ 明朝" w:hint="eastAsia"/>
          <w:b/>
          <w:color w:val="auto"/>
          <w:sz w:val="32"/>
        </w:rPr>
        <w:t>・</w:t>
      </w:r>
      <w:r w:rsidR="00DB0E72" w:rsidRPr="00B4563B">
        <w:rPr>
          <w:rFonts w:ascii="ＭＳ 明朝" w:hint="eastAsia"/>
          <w:b/>
          <w:color w:val="auto"/>
          <w:sz w:val="32"/>
        </w:rPr>
        <w:t>渡辺＝渡邉・渡邊、斉藤＝齋藤・齊藤のよう</w:t>
      </w:r>
      <w:r w:rsidR="00482F7D" w:rsidRPr="00B4563B">
        <w:rPr>
          <w:rFonts w:ascii="ＭＳ 明朝" w:hint="eastAsia"/>
          <w:b/>
          <w:color w:val="auto"/>
          <w:sz w:val="32"/>
        </w:rPr>
        <w:t>に、旧字を使った氏名の場合は略さずに、必ず旧字で</w:t>
      </w:r>
      <w:r w:rsidR="00232AB8">
        <w:rPr>
          <w:rFonts w:ascii="ＭＳ 明朝" w:hint="eastAsia"/>
          <w:b/>
          <w:color w:val="auto"/>
          <w:sz w:val="32"/>
        </w:rPr>
        <w:t>記載して</w:t>
      </w:r>
      <w:r w:rsidR="00482F7D" w:rsidRPr="00B4563B">
        <w:rPr>
          <w:rFonts w:ascii="ＭＳ 明朝" w:hint="eastAsia"/>
          <w:b/>
          <w:color w:val="auto"/>
          <w:sz w:val="32"/>
        </w:rPr>
        <w:t>ください。</w:t>
      </w:r>
    </w:p>
    <w:p w14:paraId="1AF7AF07" w14:textId="4D74D749" w:rsidR="000C5E84" w:rsidRDefault="000C5E84">
      <w:pPr>
        <w:pStyle w:val="a4"/>
        <w:spacing w:line="360" w:lineRule="exact"/>
        <w:outlineLvl w:val="0"/>
        <w:rPr>
          <w:rFonts w:ascii="ＭＳ 明朝" w:hint="eastAsia"/>
          <w:b/>
          <w:color w:val="auto"/>
          <w:sz w:val="32"/>
        </w:rPr>
      </w:pPr>
      <w:r>
        <w:rPr>
          <w:rFonts w:ascii="ＭＳ 明朝" w:hint="eastAsia"/>
          <w:b/>
          <w:color w:val="auto"/>
          <w:sz w:val="32"/>
        </w:rPr>
        <w:t>・受付番号は、応募フォーム入力完了画面に表示された番号を記入してください。</w:t>
      </w:r>
    </w:p>
    <w:p w14:paraId="402E1CCB" w14:textId="583845CD" w:rsidR="005F6D5F" w:rsidRPr="006960C9" w:rsidRDefault="000C5E84" w:rsidP="007333B0">
      <w:pPr>
        <w:pStyle w:val="a4"/>
        <w:spacing w:line="360" w:lineRule="exact"/>
        <w:ind w:rightChars="-72" w:right="-144"/>
        <w:outlineLvl w:val="0"/>
        <w:rPr>
          <w:rFonts w:ascii="ＭＳ 明朝"/>
          <w:b/>
          <w:color w:val="auto"/>
          <w:sz w:val="32"/>
        </w:rPr>
      </w:pPr>
      <w:r>
        <w:rPr>
          <w:rFonts w:ascii="ＭＳ 明朝"/>
          <w:b/>
          <w:noProof/>
          <w:color w:val="auto"/>
          <w:sz w:val="32"/>
        </w:rPr>
        <w:pict w14:anchorId="337182CD">
          <v:rect id="_x0000_s1033" style="position:absolute;left:0;text-align:left;margin-left:222.35pt;margin-top:17.7pt;width:233.25pt;height:266.25pt;z-index:251659264" filled="f">
            <v:stroke dashstyle="dash"/>
            <v:textbox inset="5.85pt,.7pt,5.85pt,.7pt"/>
          </v:rect>
        </w:pict>
      </w:r>
      <w:r>
        <w:rPr>
          <w:rFonts w:ascii="ＭＳ 明朝"/>
          <w:b/>
          <w:noProof/>
          <w:color w:val="auto"/>
          <w:sz w:val="32"/>
        </w:rPr>
        <w:pict w14:anchorId="337182CD">
          <v:rect id="_x0000_s1032" style="position:absolute;left:0;text-align:left;margin-left:-10.9pt;margin-top:17.7pt;width:233.25pt;height:266.25pt;z-index:251658240" filled="f">
            <v:stroke dashstyle="dash"/>
            <v:textbox inset="5.85pt,.7pt,5.85pt,.7pt"/>
          </v:rect>
        </w:pict>
      </w:r>
    </w:p>
    <w:tbl>
      <w:tblPr>
        <w:tblStyle w:val="ab"/>
        <w:tblpPr w:leftFromText="142" w:rightFromText="142" w:vertAnchor="text" w:horzAnchor="margin" w:tblpY="25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569"/>
        <w:gridCol w:w="2850"/>
      </w:tblGrid>
      <w:tr w:rsidR="005F6D5F" w14:paraId="14D38B4C" w14:textId="77777777" w:rsidTr="005F6D5F">
        <w:trPr>
          <w:trHeight w:val="1184"/>
        </w:trPr>
        <w:tc>
          <w:tcPr>
            <w:tcW w:w="1569" w:type="dxa"/>
          </w:tcPr>
          <w:p w14:paraId="7A07E10F" w14:textId="77777777" w:rsidR="005F6D5F" w:rsidRPr="005F6D5F" w:rsidRDefault="005F6D5F" w:rsidP="005F6D5F">
            <w:pPr>
              <w:pStyle w:val="a4"/>
              <w:jc w:val="center"/>
              <w:rPr>
                <w:rFonts w:ascii="ＭＳ 明朝"/>
                <w:sz w:val="28"/>
                <w:szCs w:val="21"/>
              </w:rPr>
            </w:pPr>
          </w:p>
          <w:p w14:paraId="1B51E92C" w14:textId="77777777" w:rsidR="005F6D5F" w:rsidRPr="005F6D5F" w:rsidRDefault="005F6D5F" w:rsidP="005F6D5F">
            <w:pPr>
              <w:pStyle w:val="a4"/>
              <w:jc w:val="center"/>
              <w:rPr>
                <w:rFonts w:ascii="ＭＳ 明朝"/>
                <w:sz w:val="28"/>
                <w:szCs w:val="21"/>
              </w:rPr>
            </w:pPr>
            <w:r w:rsidRPr="005F6D5F">
              <w:rPr>
                <w:rFonts w:ascii="ＭＳ 明朝" w:hint="eastAsia"/>
                <w:sz w:val="28"/>
                <w:szCs w:val="21"/>
              </w:rPr>
              <w:t>受付番号</w:t>
            </w:r>
          </w:p>
        </w:tc>
        <w:tc>
          <w:tcPr>
            <w:tcW w:w="2850" w:type="dxa"/>
          </w:tcPr>
          <w:p w14:paraId="306B060A" w14:textId="77777777" w:rsidR="005F6D5F" w:rsidRDefault="005F6D5F" w:rsidP="005F6D5F">
            <w:pPr>
              <w:pStyle w:val="a4"/>
              <w:rPr>
                <w:rFonts w:ascii="ＭＳ 明朝"/>
                <w:sz w:val="24"/>
              </w:rPr>
            </w:pPr>
          </w:p>
        </w:tc>
      </w:tr>
      <w:tr w:rsidR="005F6D5F" w14:paraId="12327F4E" w14:textId="77777777" w:rsidTr="005F6D5F">
        <w:trPr>
          <w:trHeight w:val="1184"/>
        </w:trPr>
        <w:tc>
          <w:tcPr>
            <w:tcW w:w="1569" w:type="dxa"/>
          </w:tcPr>
          <w:p w14:paraId="12939809" w14:textId="77777777" w:rsidR="005F6D5F" w:rsidRPr="005F6D5F" w:rsidRDefault="005F6D5F" w:rsidP="005F6D5F">
            <w:pPr>
              <w:pStyle w:val="a4"/>
              <w:jc w:val="center"/>
              <w:rPr>
                <w:rFonts w:ascii="ＭＳ 明朝"/>
                <w:sz w:val="28"/>
                <w:szCs w:val="21"/>
              </w:rPr>
            </w:pPr>
          </w:p>
          <w:p w14:paraId="433C584D" w14:textId="77777777" w:rsidR="005F6D5F" w:rsidRPr="005F6D5F" w:rsidRDefault="005F6D5F" w:rsidP="005F6D5F">
            <w:pPr>
              <w:pStyle w:val="a4"/>
              <w:jc w:val="center"/>
              <w:rPr>
                <w:rFonts w:ascii="ＭＳ 明朝"/>
                <w:sz w:val="28"/>
                <w:szCs w:val="21"/>
              </w:rPr>
            </w:pPr>
            <w:r w:rsidRPr="005F6D5F">
              <w:rPr>
                <w:rFonts w:ascii="ＭＳ 明朝" w:hint="eastAsia"/>
                <w:sz w:val="28"/>
                <w:szCs w:val="21"/>
              </w:rPr>
              <w:t>学校名</w:t>
            </w:r>
          </w:p>
        </w:tc>
        <w:tc>
          <w:tcPr>
            <w:tcW w:w="2850" w:type="dxa"/>
          </w:tcPr>
          <w:p w14:paraId="7D14634D" w14:textId="77777777" w:rsidR="005F6D5F" w:rsidRDefault="005F6D5F" w:rsidP="005F6D5F">
            <w:pPr>
              <w:pStyle w:val="a4"/>
              <w:rPr>
                <w:rFonts w:ascii="ＭＳ 明朝"/>
                <w:sz w:val="24"/>
              </w:rPr>
            </w:pPr>
          </w:p>
        </w:tc>
      </w:tr>
      <w:tr w:rsidR="005F6D5F" w14:paraId="228C779E" w14:textId="77777777" w:rsidTr="005F6D5F">
        <w:trPr>
          <w:trHeight w:val="1184"/>
        </w:trPr>
        <w:tc>
          <w:tcPr>
            <w:tcW w:w="1569" w:type="dxa"/>
          </w:tcPr>
          <w:p w14:paraId="364A9067" w14:textId="77777777" w:rsidR="005F6D5F" w:rsidRPr="005F6D5F" w:rsidRDefault="005F6D5F" w:rsidP="005F6D5F">
            <w:pPr>
              <w:pStyle w:val="a4"/>
              <w:rPr>
                <w:rFonts w:ascii="ＭＳ 明朝"/>
                <w:sz w:val="28"/>
                <w:szCs w:val="21"/>
              </w:rPr>
            </w:pPr>
            <w:r w:rsidRPr="005F6D5F">
              <w:rPr>
                <w:rFonts w:ascii="ＭＳ 明朝" w:hint="eastAsia"/>
                <w:sz w:val="28"/>
                <w:szCs w:val="21"/>
              </w:rPr>
              <w:t xml:space="preserve">　　　</w:t>
            </w:r>
          </w:p>
          <w:p w14:paraId="65929AAE" w14:textId="77777777" w:rsidR="005F6D5F" w:rsidRPr="005F6D5F" w:rsidRDefault="005F6D5F" w:rsidP="005F6D5F">
            <w:pPr>
              <w:pStyle w:val="a4"/>
              <w:jc w:val="center"/>
              <w:rPr>
                <w:rFonts w:ascii="ＭＳ 明朝"/>
                <w:sz w:val="28"/>
                <w:szCs w:val="21"/>
              </w:rPr>
            </w:pPr>
            <w:r w:rsidRPr="005F6D5F">
              <w:rPr>
                <w:rFonts w:ascii="ＭＳ 明朝" w:hint="eastAsia"/>
                <w:sz w:val="28"/>
                <w:szCs w:val="21"/>
              </w:rPr>
              <w:t>学年・組</w:t>
            </w:r>
          </w:p>
        </w:tc>
        <w:tc>
          <w:tcPr>
            <w:tcW w:w="2850" w:type="dxa"/>
          </w:tcPr>
          <w:p w14:paraId="4444E831" w14:textId="77777777" w:rsidR="005F6D5F" w:rsidRDefault="005F6D5F" w:rsidP="005F6D5F">
            <w:pPr>
              <w:pStyle w:val="a4"/>
              <w:rPr>
                <w:rFonts w:ascii="ＭＳ 明朝"/>
                <w:sz w:val="24"/>
              </w:rPr>
            </w:pPr>
          </w:p>
        </w:tc>
      </w:tr>
      <w:tr w:rsidR="005F6D5F" w14:paraId="0D7DF9A2" w14:textId="77777777" w:rsidTr="005F6D5F">
        <w:trPr>
          <w:trHeight w:val="1184"/>
        </w:trPr>
        <w:tc>
          <w:tcPr>
            <w:tcW w:w="1569" w:type="dxa"/>
          </w:tcPr>
          <w:p w14:paraId="01D5BDBF" w14:textId="77777777" w:rsidR="005F6D5F" w:rsidRPr="005F6D5F" w:rsidRDefault="005F6D5F" w:rsidP="005F6D5F">
            <w:pPr>
              <w:pStyle w:val="a4"/>
              <w:jc w:val="center"/>
              <w:rPr>
                <w:rFonts w:ascii="ＭＳ 明朝"/>
                <w:sz w:val="28"/>
                <w:szCs w:val="21"/>
              </w:rPr>
            </w:pPr>
          </w:p>
          <w:p w14:paraId="7FDCF797" w14:textId="24927363" w:rsidR="005F6D5F" w:rsidRPr="005F6D5F" w:rsidRDefault="004F1C25" w:rsidP="005F6D5F">
            <w:pPr>
              <w:pStyle w:val="a4"/>
              <w:jc w:val="center"/>
              <w:rPr>
                <w:rFonts w:ascii="ＭＳ 明朝"/>
                <w:sz w:val="28"/>
                <w:szCs w:val="21"/>
              </w:rPr>
            </w:pPr>
            <w:r>
              <w:rPr>
                <w:rFonts w:ascii="ＭＳ 明朝"/>
                <w:sz w:val="28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F1C25" w:rsidRPr="004F1C25">
                    <w:rPr>
                      <w:rFonts w:ascii="ＭＳ 明朝" w:hAnsi="ＭＳ 明朝" w:hint="eastAsia"/>
                      <w:sz w:val="14"/>
                      <w:szCs w:val="21"/>
                    </w:rPr>
                    <w:t>ふりがな</w:t>
                  </w:r>
                </w:rt>
                <w:rubyBase>
                  <w:r w:rsidR="004F1C25">
                    <w:rPr>
                      <w:rFonts w:ascii="ＭＳ 明朝" w:hint="eastAsia"/>
                      <w:sz w:val="28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2850" w:type="dxa"/>
          </w:tcPr>
          <w:p w14:paraId="5B134654" w14:textId="77777777" w:rsidR="005F6D5F" w:rsidRDefault="005F6D5F" w:rsidP="005F6D5F">
            <w:pPr>
              <w:pStyle w:val="a4"/>
              <w:rPr>
                <w:rFonts w:ascii="ＭＳ 明朝"/>
                <w:sz w:val="24"/>
              </w:rPr>
            </w:pPr>
          </w:p>
        </w:tc>
      </w:tr>
    </w:tbl>
    <w:tbl>
      <w:tblPr>
        <w:tblStyle w:val="ab"/>
        <w:tblpPr w:leftFromText="142" w:rightFromText="142" w:vertAnchor="text" w:horzAnchor="margin" w:tblpX="-176" w:tblpY="26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569"/>
        <w:gridCol w:w="2850"/>
      </w:tblGrid>
      <w:tr w:rsidR="005F6D5F" w14:paraId="1055EA29" w14:textId="77777777" w:rsidTr="007333B0">
        <w:trPr>
          <w:trHeight w:val="1184"/>
        </w:trPr>
        <w:tc>
          <w:tcPr>
            <w:tcW w:w="1569" w:type="dxa"/>
          </w:tcPr>
          <w:p w14:paraId="7D0B3E59" w14:textId="77777777" w:rsidR="005F6D5F" w:rsidRPr="005F6D5F" w:rsidRDefault="005F6D5F" w:rsidP="007333B0">
            <w:pPr>
              <w:pStyle w:val="a4"/>
              <w:jc w:val="center"/>
              <w:rPr>
                <w:rFonts w:ascii="ＭＳ 明朝"/>
                <w:sz w:val="28"/>
                <w:szCs w:val="21"/>
              </w:rPr>
            </w:pPr>
          </w:p>
          <w:p w14:paraId="3363E42E" w14:textId="77777777" w:rsidR="005F6D5F" w:rsidRPr="005F6D5F" w:rsidRDefault="005F6D5F" w:rsidP="007333B0">
            <w:pPr>
              <w:pStyle w:val="a4"/>
              <w:jc w:val="center"/>
              <w:rPr>
                <w:rFonts w:ascii="ＭＳ 明朝"/>
                <w:sz w:val="28"/>
                <w:szCs w:val="21"/>
              </w:rPr>
            </w:pPr>
            <w:r w:rsidRPr="005F6D5F">
              <w:rPr>
                <w:rFonts w:ascii="ＭＳ 明朝" w:hint="eastAsia"/>
                <w:sz w:val="28"/>
                <w:szCs w:val="21"/>
              </w:rPr>
              <w:t>受付番号</w:t>
            </w:r>
          </w:p>
        </w:tc>
        <w:tc>
          <w:tcPr>
            <w:tcW w:w="2850" w:type="dxa"/>
          </w:tcPr>
          <w:p w14:paraId="1A357854" w14:textId="77777777" w:rsidR="005F6D5F" w:rsidRDefault="005F6D5F" w:rsidP="007333B0">
            <w:pPr>
              <w:pStyle w:val="a4"/>
              <w:rPr>
                <w:rFonts w:ascii="ＭＳ 明朝"/>
                <w:sz w:val="24"/>
              </w:rPr>
            </w:pPr>
          </w:p>
        </w:tc>
      </w:tr>
      <w:tr w:rsidR="005F6D5F" w14:paraId="659AB449" w14:textId="77777777" w:rsidTr="007333B0">
        <w:trPr>
          <w:trHeight w:val="1184"/>
        </w:trPr>
        <w:tc>
          <w:tcPr>
            <w:tcW w:w="1569" w:type="dxa"/>
          </w:tcPr>
          <w:p w14:paraId="4B04F0D9" w14:textId="77777777" w:rsidR="005F6D5F" w:rsidRPr="005F6D5F" w:rsidRDefault="005F6D5F" w:rsidP="007333B0">
            <w:pPr>
              <w:pStyle w:val="a4"/>
              <w:jc w:val="center"/>
              <w:rPr>
                <w:rFonts w:ascii="ＭＳ 明朝"/>
                <w:sz w:val="28"/>
                <w:szCs w:val="21"/>
              </w:rPr>
            </w:pPr>
          </w:p>
          <w:p w14:paraId="17989963" w14:textId="77777777" w:rsidR="005F6D5F" w:rsidRPr="005F6D5F" w:rsidRDefault="005F6D5F" w:rsidP="007333B0">
            <w:pPr>
              <w:pStyle w:val="a4"/>
              <w:jc w:val="center"/>
              <w:rPr>
                <w:rFonts w:ascii="ＭＳ 明朝"/>
                <w:sz w:val="28"/>
                <w:szCs w:val="21"/>
              </w:rPr>
            </w:pPr>
            <w:r w:rsidRPr="005F6D5F">
              <w:rPr>
                <w:rFonts w:ascii="ＭＳ 明朝" w:hint="eastAsia"/>
                <w:sz w:val="28"/>
                <w:szCs w:val="21"/>
              </w:rPr>
              <w:t>学校名</w:t>
            </w:r>
          </w:p>
        </w:tc>
        <w:tc>
          <w:tcPr>
            <w:tcW w:w="2850" w:type="dxa"/>
          </w:tcPr>
          <w:p w14:paraId="54413BA9" w14:textId="77777777" w:rsidR="005F6D5F" w:rsidRDefault="005F6D5F" w:rsidP="007333B0">
            <w:pPr>
              <w:pStyle w:val="a4"/>
              <w:rPr>
                <w:rFonts w:ascii="ＭＳ 明朝"/>
                <w:sz w:val="24"/>
              </w:rPr>
            </w:pPr>
          </w:p>
        </w:tc>
      </w:tr>
      <w:tr w:rsidR="005F6D5F" w14:paraId="5D9DCCDF" w14:textId="77777777" w:rsidTr="007333B0">
        <w:trPr>
          <w:trHeight w:val="1184"/>
        </w:trPr>
        <w:tc>
          <w:tcPr>
            <w:tcW w:w="1569" w:type="dxa"/>
          </w:tcPr>
          <w:p w14:paraId="7B0331F4" w14:textId="77777777" w:rsidR="005F6D5F" w:rsidRPr="005F6D5F" w:rsidRDefault="005F6D5F" w:rsidP="007333B0">
            <w:pPr>
              <w:pStyle w:val="a4"/>
              <w:rPr>
                <w:rFonts w:ascii="ＭＳ 明朝"/>
                <w:sz w:val="28"/>
                <w:szCs w:val="21"/>
              </w:rPr>
            </w:pPr>
            <w:r w:rsidRPr="005F6D5F">
              <w:rPr>
                <w:rFonts w:ascii="ＭＳ 明朝" w:hint="eastAsia"/>
                <w:sz w:val="28"/>
                <w:szCs w:val="21"/>
              </w:rPr>
              <w:t xml:space="preserve">　　　</w:t>
            </w:r>
          </w:p>
          <w:p w14:paraId="44A04AE3" w14:textId="77777777" w:rsidR="005F6D5F" w:rsidRPr="005F6D5F" w:rsidRDefault="005F6D5F" w:rsidP="007333B0">
            <w:pPr>
              <w:pStyle w:val="a4"/>
              <w:jc w:val="center"/>
              <w:rPr>
                <w:rFonts w:ascii="ＭＳ 明朝"/>
                <w:sz w:val="28"/>
                <w:szCs w:val="21"/>
              </w:rPr>
            </w:pPr>
            <w:r w:rsidRPr="005F6D5F">
              <w:rPr>
                <w:rFonts w:ascii="ＭＳ 明朝" w:hint="eastAsia"/>
                <w:sz w:val="28"/>
                <w:szCs w:val="21"/>
              </w:rPr>
              <w:t>学年・組</w:t>
            </w:r>
          </w:p>
        </w:tc>
        <w:tc>
          <w:tcPr>
            <w:tcW w:w="2850" w:type="dxa"/>
          </w:tcPr>
          <w:p w14:paraId="5465BA02" w14:textId="77777777" w:rsidR="005F6D5F" w:rsidRDefault="005F6D5F" w:rsidP="007333B0">
            <w:pPr>
              <w:pStyle w:val="a4"/>
              <w:rPr>
                <w:rFonts w:ascii="ＭＳ 明朝"/>
                <w:sz w:val="24"/>
              </w:rPr>
            </w:pPr>
          </w:p>
        </w:tc>
      </w:tr>
      <w:tr w:rsidR="005F6D5F" w14:paraId="7A3E5112" w14:textId="77777777" w:rsidTr="007333B0">
        <w:trPr>
          <w:trHeight w:val="1184"/>
        </w:trPr>
        <w:tc>
          <w:tcPr>
            <w:tcW w:w="1569" w:type="dxa"/>
          </w:tcPr>
          <w:p w14:paraId="09C9614E" w14:textId="77777777" w:rsidR="005F6D5F" w:rsidRPr="005F6D5F" w:rsidRDefault="005F6D5F" w:rsidP="007333B0">
            <w:pPr>
              <w:pStyle w:val="a4"/>
              <w:jc w:val="center"/>
              <w:rPr>
                <w:rFonts w:ascii="ＭＳ 明朝"/>
                <w:sz w:val="28"/>
                <w:szCs w:val="21"/>
              </w:rPr>
            </w:pPr>
          </w:p>
          <w:p w14:paraId="0DA69C18" w14:textId="3A704DDD" w:rsidR="005F6D5F" w:rsidRPr="005F6D5F" w:rsidRDefault="004F1C25" w:rsidP="007333B0">
            <w:pPr>
              <w:pStyle w:val="a4"/>
              <w:jc w:val="center"/>
              <w:rPr>
                <w:rFonts w:ascii="ＭＳ 明朝"/>
                <w:sz w:val="28"/>
                <w:szCs w:val="21"/>
              </w:rPr>
            </w:pPr>
            <w:r>
              <w:rPr>
                <w:rFonts w:ascii="ＭＳ 明朝"/>
                <w:sz w:val="28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F1C25" w:rsidRPr="004F1C25">
                    <w:rPr>
                      <w:rFonts w:ascii="ＭＳ 明朝" w:hAnsi="ＭＳ 明朝" w:hint="eastAsia"/>
                      <w:sz w:val="14"/>
                      <w:szCs w:val="21"/>
                    </w:rPr>
                    <w:t>ふりがな</w:t>
                  </w:r>
                </w:rt>
                <w:rubyBase>
                  <w:r w:rsidR="004F1C25">
                    <w:rPr>
                      <w:rFonts w:ascii="ＭＳ 明朝" w:hint="eastAsia"/>
                      <w:sz w:val="28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2850" w:type="dxa"/>
          </w:tcPr>
          <w:p w14:paraId="4BBF0562" w14:textId="77777777" w:rsidR="005F6D5F" w:rsidRDefault="005F6D5F" w:rsidP="007333B0">
            <w:pPr>
              <w:pStyle w:val="a4"/>
              <w:rPr>
                <w:rFonts w:ascii="ＭＳ 明朝"/>
                <w:sz w:val="24"/>
              </w:rPr>
            </w:pPr>
          </w:p>
        </w:tc>
      </w:tr>
    </w:tbl>
    <w:p w14:paraId="2F2736F2" w14:textId="0BC0B51F" w:rsidR="005F6D5F" w:rsidRDefault="000C5E84" w:rsidP="005F6D5F">
      <w:pPr>
        <w:pStyle w:val="a4"/>
        <w:rPr>
          <w:rFonts w:ascii="ＭＳ 明朝"/>
          <w:sz w:val="24"/>
        </w:rPr>
      </w:pPr>
      <w:r>
        <w:rPr>
          <w:rFonts w:ascii="ＭＳ 明朝"/>
          <w:noProof/>
          <w:sz w:val="24"/>
        </w:rPr>
        <w:pict w14:anchorId="337182CD">
          <v:rect id="_x0000_s1035" style="position:absolute;left:0;text-align:left;margin-left:222.1pt;margin-top:285.2pt;width:233.25pt;height:266pt;z-index:251661312;mso-position-horizontal-relative:text;mso-position-vertical-relative:text" filled="f">
            <v:stroke dashstyle="dash"/>
            <v:textbox inset="5.85pt,.7pt,5.85pt,.7pt"/>
          </v:rect>
        </w:pict>
      </w:r>
      <w:r>
        <w:rPr>
          <w:rFonts w:ascii="ＭＳ 明朝"/>
          <w:noProof/>
          <w:sz w:val="24"/>
        </w:rPr>
        <w:pict w14:anchorId="337182CD">
          <v:rect id="_x0000_s1034" style="position:absolute;left:0;text-align:left;margin-left:-11.15pt;margin-top:284.95pt;width:233.25pt;height:266.25pt;z-index:251660288;mso-position-horizontal-relative:text;mso-position-vertical-relative:text" filled="f">
            <v:stroke dashstyle="dash"/>
            <v:textbox inset="5.85pt,.7pt,5.85pt,.7pt"/>
          </v:rect>
        </w:pict>
      </w:r>
    </w:p>
    <w:tbl>
      <w:tblPr>
        <w:tblStyle w:val="ab"/>
        <w:tblpPr w:leftFromText="142" w:rightFromText="142" w:vertAnchor="text" w:horzAnchor="margin" w:tblpY="37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569"/>
        <w:gridCol w:w="2850"/>
      </w:tblGrid>
      <w:tr w:rsidR="005F6D5F" w14:paraId="53FCDCB8" w14:textId="77777777" w:rsidTr="00FF6DE7">
        <w:trPr>
          <w:trHeight w:val="1184"/>
        </w:trPr>
        <w:tc>
          <w:tcPr>
            <w:tcW w:w="1569" w:type="dxa"/>
          </w:tcPr>
          <w:p w14:paraId="43B922E3" w14:textId="77777777" w:rsidR="005F6D5F" w:rsidRPr="005F6D5F" w:rsidRDefault="005F6D5F" w:rsidP="00FF6DE7">
            <w:pPr>
              <w:pStyle w:val="a4"/>
              <w:jc w:val="center"/>
              <w:rPr>
                <w:rFonts w:ascii="ＭＳ 明朝"/>
                <w:sz w:val="28"/>
                <w:szCs w:val="21"/>
              </w:rPr>
            </w:pPr>
          </w:p>
          <w:p w14:paraId="307C4857" w14:textId="77777777" w:rsidR="005F6D5F" w:rsidRPr="005F6D5F" w:rsidRDefault="005F6D5F" w:rsidP="00FF6DE7">
            <w:pPr>
              <w:pStyle w:val="a4"/>
              <w:jc w:val="center"/>
              <w:rPr>
                <w:rFonts w:ascii="ＭＳ 明朝"/>
                <w:sz w:val="28"/>
                <w:szCs w:val="21"/>
              </w:rPr>
            </w:pPr>
            <w:r w:rsidRPr="005F6D5F">
              <w:rPr>
                <w:rFonts w:ascii="ＭＳ 明朝" w:hint="eastAsia"/>
                <w:sz w:val="28"/>
                <w:szCs w:val="21"/>
              </w:rPr>
              <w:t>受付番号</w:t>
            </w:r>
          </w:p>
        </w:tc>
        <w:tc>
          <w:tcPr>
            <w:tcW w:w="2850" w:type="dxa"/>
          </w:tcPr>
          <w:p w14:paraId="2AEFFE55" w14:textId="77777777" w:rsidR="005F6D5F" w:rsidRDefault="005F6D5F" w:rsidP="00FF6DE7">
            <w:pPr>
              <w:pStyle w:val="a4"/>
              <w:rPr>
                <w:rFonts w:ascii="ＭＳ 明朝"/>
                <w:sz w:val="24"/>
              </w:rPr>
            </w:pPr>
          </w:p>
        </w:tc>
      </w:tr>
      <w:tr w:rsidR="005F6D5F" w14:paraId="219288EB" w14:textId="77777777" w:rsidTr="00FF6DE7">
        <w:trPr>
          <w:trHeight w:val="1184"/>
        </w:trPr>
        <w:tc>
          <w:tcPr>
            <w:tcW w:w="1569" w:type="dxa"/>
          </w:tcPr>
          <w:p w14:paraId="26AC5084" w14:textId="77777777" w:rsidR="005F6D5F" w:rsidRPr="005F6D5F" w:rsidRDefault="005F6D5F" w:rsidP="00FF6DE7">
            <w:pPr>
              <w:pStyle w:val="a4"/>
              <w:jc w:val="center"/>
              <w:rPr>
                <w:rFonts w:ascii="ＭＳ 明朝"/>
                <w:sz w:val="28"/>
                <w:szCs w:val="21"/>
              </w:rPr>
            </w:pPr>
          </w:p>
          <w:p w14:paraId="3B99B158" w14:textId="77777777" w:rsidR="005F6D5F" w:rsidRPr="005F6D5F" w:rsidRDefault="005F6D5F" w:rsidP="00FF6DE7">
            <w:pPr>
              <w:pStyle w:val="a4"/>
              <w:jc w:val="center"/>
              <w:rPr>
                <w:rFonts w:ascii="ＭＳ 明朝"/>
                <w:sz w:val="28"/>
                <w:szCs w:val="21"/>
              </w:rPr>
            </w:pPr>
            <w:r w:rsidRPr="005F6D5F">
              <w:rPr>
                <w:rFonts w:ascii="ＭＳ 明朝" w:hint="eastAsia"/>
                <w:sz w:val="28"/>
                <w:szCs w:val="21"/>
              </w:rPr>
              <w:t>学校名</w:t>
            </w:r>
          </w:p>
        </w:tc>
        <w:tc>
          <w:tcPr>
            <w:tcW w:w="2850" w:type="dxa"/>
          </w:tcPr>
          <w:p w14:paraId="12354B32" w14:textId="77777777" w:rsidR="005F6D5F" w:rsidRDefault="005F6D5F" w:rsidP="00FF6DE7">
            <w:pPr>
              <w:pStyle w:val="a4"/>
              <w:rPr>
                <w:rFonts w:ascii="ＭＳ 明朝"/>
                <w:sz w:val="24"/>
              </w:rPr>
            </w:pPr>
          </w:p>
        </w:tc>
      </w:tr>
      <w:tr w:rsidR="005F6D5F" w14:paraId="1E44D425" w14:textId="77777777" w:rsidTr="00FF6DE7">
        <w:trPr>
          <w:trHeight w:val="1184"/>
        </w:trPr>
        <w:tc>
          <w:tcPr>
            <w:tcW w:w="1569" w:type="dxa"/>
          </w:tcPr>
          <w:p w14:paraId="0D9B6B5A" w14:textId="77777777" w:rsidR="005F6D5F" w:rsidRPr="005F6D5F" w:rsidRDefault="005F6D5F" w:rsidP="00FF6DE7">
            <w:pPr>
              <w:pStyle w:val="a4"/>
              <w:rPr>
                <w:rFonts w:ascii="ＭＳ 明朝"/>
                <w:sz w:val="28"/>
                <w:szCs w:val="21"/>
              </w:rPr>
            </w:pPr>
            <w:r w:rsidRPr="005F6D5F">
              <w:rPr>
                <w:rFonts w:ascii="ＭＳ 明朝" w:hint="eastAsia"/>
                <w:sz w:val="28"/>
                <w:szCs w:val="21"/>
              </w:rPr>
              <w:t xml:space="preserve">　　　</w:t>
            </w:r>
          </w:p>
          <w:p w14:paraId="1E721637" w14:textId="77777777" w:rsidR="005F6D5F" w:rsidRPr="005F6D5F" w:rsidRDefault="005F6D5F" w:rsidP="00FF6DE7">
            <w:pPr>
              <w:pStyle w:val="a4"/>
              <w:jc w:val="center"/>
              <w:rPr>
                <w:rFonts w:ascii="ＭＳ 明朝"/>
                <w:sz w:val="28"/>
                <w:szCs w:val="21"/>
              </w:rPr>
            </w:pPr>
            <w:r w:rsidRPr="005F6D5F">
              <w:rPr>
                <w:rFonts w:ascii="ＭＳ 明朝" w:hint="eastAsia"/>
                <w:sz w:val="28"/>
                <w:szCs w:val="21"/>
              </w:rPr>
              <w:t>学年・組</w:t>
            </w:r>
          </w:p>
        </w:tc>
        <w:tc>
          <w:tcPr>
            <w:tcW w:w="2850" w:type="dxa"/>
          </w:tcPr>
          <w:p w14:paraId="19CB1081" w14:textId="77777777" w:rsidR="005F6D5F" w:rsidRDefault="005F6D5F" w:rsidP="00FF6DE7">
            <w:pPr>
              <w:pStyle w:val="a4"/>
              <w:rPr>
                <w:rFonts w:ascii="ＭＳ 明朝"/>
                <w:sz w:val="24"/>
              </w:rPr>
            </w:pPr>
          </w:p>
        </w:tc>
      </w:tr>
      <w:tr w:rsidR="005F6D5F" w14:paraId="74C4D20F" w14:textId="77777777" w:rsidTr="00FF6DE7">
        <w:trPr>
          <w:trHeight w:val="1184"/>
        </w:trPr>
        <w:tc>
          <w:tcPr>
            <w:tcW w:w="1569" w:type="dxa"/>
          </w:tcPr>
          <w:p w14:paraId="518B5A85" w14:textId="77777777" w:rsidR="005F6D5F" w:rsidRPr="005F6D5F" w:rsidRDefault="005F6D5F" w:rsidP="00FF6DE7">
            <w:pPr>
              <w:pStyle w:val="a4"/>
              <w:jc w:val="center"/>
              <w:rPr>
                <w:rFonts w:ascii="ＭＳ 明朝"/>
                <w:sz w:val="28"/>
                <w:szCs w:val="21"/>
              </w:rPr>
            </w:pPr>
          </w:p>
          <w:p w14:paraId="6A1C7A4E" w14:textId="3C686698" w:rsidR="005F6D5F" w:rsidRPr="005F6D5F" w:rsidRDefault="004F1C25" w:rsidP="00FF6DE7">
            <w:pPr>
              <w:pStyle w:val="a4"/>
              <w:jc w:val="center"/>
              <w:rPr>
                <w:rFonts w:ascii="ＭＳ 明朝"/>
                <w:sz w:val="28"/>
                <w:szCs w:val="21"/>
              </w:rPr>
            </w:pPr>
            <w:r>
              <w:rPr>
                <w:rFonts w:ascii="ＭＳ 明朝"/>
                <w:sz w:val="28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F1C25" w:rsidRPr="004F1C25">
                    <w:rPr>
                      <w:rFonts w:ascii="ＭＳ 明朝" w:hAnsi="ＭＳ 明朝" w:hint="eastAsia"/>
                      <w:sz w:val="14"/>
                      <w:szCs w:val="21"/>
                    </w:rPr>
                    <w:t>ふりがな</w:t>
                  </w:r>
                </w:rt>
                <w:rubyBase>
                  <w:r w:rsidR="004F1C25">
                    <w:rPr>
                      <w:rFonts w:ascii="ＭＳ 明朝" w:hint="eastAsia"/>
                      <w:sz w:val="28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2850" w:type="dxa"/>
          </w:tcPr>
          <w:p w14:paraId="618CE1F1" w14:textId="77777777" w:rsidR="005F6D5F" w:rsidRDefault="005F6D5F" w:rsidP="00FF6DE7">
            <w:pPr>
              <w:pStyle w:val="a4"/>
              <w:rPr>
                <w:rFonts w:ascii="ＭＳ 明朝"/>
                <w:sz w:val="24"/>
              </w:rPr>
            </w:pPr>
          </w:p>
        </w:tc>
      </w:tr>
    </w:tbl>
    <w:tbl>
      <w:tblPr>
        <w:tblStyle w:val="ab"/>
        <w:tblpPr w:leftFromText="142" w:rightFromText="142" w:vertAnchor="text" w:horzAnchor="margin" w:tblpXSpec="center" w:tblpY="34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835"/>
      </w:tblGrid>
      <w:tr w:rsidR="005F6D5F" w14:paraId="52D8605E" w14:textId="77777777" w:rsidTr="007333B0">
        <w:trPr>
          <w:trHeight w:val="1184"/>
        </w:trPr>
        <w:tc>
          <w:tcPr>
            <w:tcW w:w="1526" w:type="dxa"/>
          </w:tcPr>
          <w:p w14:paraId="2F1A8688" w14:textId="77777777" w:rsidR="005F6D5F" w:rsidRPr="005F6D5F" w:rsidRDefault="005F6D5F" w:rsidP="005F6D5F">
            <w:pPr>
              <w:pStyle w:val="a4"/>
              <w:jc w:val="center"/>
              <w:rPr>
                <w:rFonts w:ascii="ＭＳ 明朝"/>
                <w:sz w:val="28"/>
                <w:szCs w:val="21"/>
              </w:rPr>
            </w:pPr>
          </w:p>
          <w:p w14:paraId="27A7D55B" w14:textId="77777777" w:rsidR="005F6D5F" w:rsidRPr="005F6D5F" w:rsidRDefault="005F6D5F" w:rsidP="005F6D5F">
            <w:pPr>
              <w:pStyle w:val="a4"/>
              <w:jc w:val="center"/>
              <w:rPr>
                <w:rFonts w:ascii="ＭＳ 明朝"/>
                <w:sz w:val="28"/>
                <w:szCs w:val="21"/>
              </w:rPr>
            </w:pPr>
            <w:r w:rsidRPr="005F6D5F">
              <w:rPr>
                <w:rFonts w:ascii="ＭＳ 明朝" w:hint="eastAsia"/>
                <w:sz w:val="28"/>
                <w:szCs w:val="21"/>
              </w:rPr>
              <w:t>受付番号</w:t>
            </w:r>
          </w:p>
        </w:tc>
        <w:tc>
          <w:tcPr>
            <w:tcW w:w="2835" w:type="dxa"/>
          </w:tcPr>
          <w:p w14:paraId="6CB0B9E4" w14:textId="77777777" w:rsidR="005F6D5F" w:rsidRDefault="005F6D5F" w:rsidP="005F6D5F">
            <w:pPr>
              <w:pStyle w:val="a4"/>
              <w:rPr>
                <w:rFonts w:ascii="ＭＳ 明朝"/>
                <w:sz w:val="24"/>
              </w:rPr>
            </w:pPr>
          </w:p>
        </w:tc>
      </w:tr>
      <w:tr w:rsidR="005F6D5F" w14:paraId="7617DE7D" w14:textId="77777777" w:rsidTr="007333B0">
        <w:trPr>
          <w:trHeight w:val="1184"/>
        </w:trPr>
        <w:tc>
          <w:tcPr>
            <w:tcW w:w="1526" w:type="dxa"/>
          </w:tcPr>
          <w:p w14:paraId="51F5D408" w14:textId="77777777" w:rsidR="005F6D5F" w:rsidRPr="005F6D5F" w:rsidRDefault="005F6D5F" w:rsidP="005F6D5F">
            <w:pPr>
              <w:pStyle w:val="a4"/>
              <w:jc w:val="center"/>
              <w:rPr>
                <w:rFonts w:ascii="ＭＳ 明朝"/>
                <w:sz w:val="28"/>
                <w:szCs w:val="21"/>
              </w:rPr>
            </w:pPr>
          </w:p>
          <w:p w14:paraId="5ED42799" w14:textId="77777777" w:rsidR="005F6D5F" w:rsidRPr="005F6D5F" w:rsidRDefault="005F6D5F" w:rsidP="005F6D5F">
            <w:pPr>
              <w:pStyle w:val="a4"/>
              <w:jc w:val="center"/>
              <w:rPr>
                <w:rFonts w:ascii="ＭＳ 明朝"/>
                <w:sz w:val="28"/>
                <w:szCs w:val="21"/>
              </w:rPr>
            </w:pPr>
            <w:r w:rsidRPr="005F6D5F">
              <w:rPr>
                <w:rFonts w:ascii="ＭＳ 明朝" w:hint="eastAsia"/>
                <w:sz w:val="28"/>
                <w:szCs w:val="21"/>
              </w:rPr>
              <w:t>学校名</w:t>
            </w:r>
          </w:p>
        </w:tc>
        <w:tc>
          <w:tcPr>
            <w:tcW w:w="2835" w:type="dxa"/>
          </w:tcPr>
          <w:p w14:paraId="0BFFF99E" w14:textId="77777777" w:rsidR="005F6D5F" w:rsidRDefault="005F6D5F" w:rsidP="005F6D5F">
            <w:pPr>
              <w:pStyle w:val="a4"/>
              <w:rPr>
                <w:rFonts w:ascii="ＭＳ 明朝"/>
                <w:sz w:val="24"/>
              </w:rPr>
            </w:pPr>
          </w:p>
        </w:tc>
      </w:tr>
      <w:tr w:rsidR="005F6D5F" w14:paraId="355E33E6" w14:textId="77777777" w:rsidTr="007333B0">
        <w:trPr>
          <w:trHeight w:val="1184"/>
        </w:trPr>
        <w:tc>
          <w:tcPr>
            <w:tcW w:w="1526" w:type="dxa"/>
          </w:tcPr>
          <w:p w14:paraId="0CBF552E" w14:textId="77777777" w:rsidR="005F6D5F" w:rsidRPr="005F6D5F" w:rsidRDefault="005F6D5F" w:rsidP="005F6D5F">
            <w:pPr>
              <w:pStyle w:val="a4"/>
              <w:rPr>
                <w:rFonts w:ascii="ＭＳ 明朝"/>
                <w:sz w:val="28"/>
                <w:szCs w:val="21"/>
              </w:rPr>
            </w:pPr>
            <w:r w:rsidRPr="005F6D5F">
              <w:rPr>
                <w:rFonts w:ascii="ＭＳ 明朝" w:hint="eastAsia"/>
                <w:sz w:val="28"/>
                <w:szCs w:val="21"/>
              </w:rPr>
              <w:t xml:space="preserve">　　　</w:t>
            </w:r>
          </w:p>
          <w:p w14:paraId="23336B41" w14:textId="77777777" w:rsidR="005F6D5F" w:rsidRPr="005F6D5F" w:rsidRDefault="005F6D5F" w:rsidP="005F6D5F">
            <w:pPr>
              <w:pStyle w:val="a4"/>
              <w:jc w:val="center"/>
              <w:rPr>
                <w:rFonts w:ascii="ＭＳ 明朝"/>
                <w:sz w:val="28"/>
                <w:szCs w:val="21"/>
              </w:rPr>
            </w:pPr>
            <w:r w:rsidRPr="005F6D5F">
              <w:rPr>
                <w:rFonts w:ascii="ＭＳ 明朝" w:hint="eastAsia"/>
                <w:sz w:val="28"/>
                <w:szCs w:val="21"/>
              </w:rPr>
              <w:t>学年・組</w:t>
            </w:r>
          </w:p>
        </w:tc>
        <w:tc>
          <w:tcPr>
            <w:tcW w:w="2835" w:type="dxa"/>
          </w:tcPr>
          <w:p w14:paraId="06A6502B" w14:textId="77777777" w:rsidR="005F6D5F" w:rsidRDefault="005F6D5F" w:rsidP="005F6D5F">
            <w:pPr>
              <w:pStyle w:val="a4"/>
              <w:rPr>
                <w:rFonts w:ascii="ＭＳ 明朝"/>
                <w:sz w:val="24"/>
              </w:rPr>
            </w:pPr>
          </w:p>
        </w:tc>
      </w:tr>
      <w:tr w:rsidR="005F6D5F" w14:paraId="37302114" w14:textId="77777777" w:rsidTr="007333B0">
        <w:trPr>
          <w:trHeight w:val="1184"/>
        </w:trPr>
        <w:tc>
          <w:tcPr>
            <w:tcW w:w="1526" w:type="dxa"/>
          </w:tcPr>
          <w:p w14:paraId="79F9D3D2" w14:textId="77777777" w:rsidR="005F6D5F" w:rsidRPr="005F6D5F" w:rsidRDefault="005F6D5F" w:rsidP="005F6D5F">
            <w:pPr>
              <w:pStyle w:val="a4"/>
              <w:jc w:val="center"/>
              <w:rPr>
                <w:rFonts w:ascii="ＭＳ 明朝"/>
                <w:sz w:val="28"/>
                <w:szCs w:val="21"/>
              </w:rPr>
            </w:pPr>
          </w:p>
          <w:p w14:paraId="00401442" w14:textId="5C96528E" w:rsidR="005F6D5F" w:rsidRPr="005F6D5F" w:rsidRDefault="004F1C25" w:rsidP="005F6D5F">
            <w:pPr>
              <w:pStyle w:val="a4"/>
              <w:jc w:val="center"/>
              <w:rPr>
                <w:rFonts w:ascii="ＭＳ 明朝"/>
                <w:sz w:val="28"/>
                <w:szCs w:val="21"/>
              </w:rPr>
            </w:pPr>
            <w:r>
              <w:rPr>
                <w:rFonts w:ascii="ＭＳ 明朝"/>
                <w:sz w:val="28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F1C25" w:rsidRPr="004F1C25">
                    <w:rPr>
                      <w:rFonts w:ascii="ＭＳ 明朝" w:hAnsi="ＭＳ 明朝" w:hint="eastAsia"/>
                      <w:sz w:val="14"/>
                      <w:szCs w:val="21"/>
                    </w:rPr>
                    <w:t>ふりがな</w:t>
                  </w:r>
                </w:rt>
                <w:rubyBase>
                  <w:r w:rsidR="004F1C25">
                    <w:rPr>
                      <w:rFonts w:ascii="ＭＳ 明朝" w:hint="eastAsia"/>
                      <w:sz w:val="28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2835" w:type="dxa"/>
          </w:tcPr>
          <w:p w14:paraId="3555C9EC" w14:textId="77777777" w:rsidR="005F6D5F" w:rsidRDefault="005F6D5F" w:rsidP="005F6D5F">
            <w:pPr>
              <w:pStyle w:val="a4"/>
              <w:rPr>
                <w:rFonts w:ascii="ＭＳ 明朝"/>
                <w:sz w:val="24"/>
              </w:rPr>
            </w:pPr>
          </w:p>
        </w:tc>
      </w:tr>
    </w:tbl>
    <w:p w14:paraId="1DEF68D4" w14:textId="25C8FEFB" w:rsidR="00482F7D" w:rsidRDefault="00482F7D" w:rsidP="005F6D5F">
      <w:pPr>
        <w:pStyle w:val="a4"/>
        <w:rPr>
          <w:rFonts w:ascii="ＭＳ 明朝"/>
          <w:sz w:val="24"/>
        </w:rPr>
      </w:pPr>
    </w:p>
    <w:sectPr w:rsidR="00482F7D" w:rsidSect="002C1446">
      <w:pgSz w:w="11906" w:h="16838" w:code="9"/>
      <w:pgMar w:top="1701" w:right="1418" w:bottom="851" w:left="1418" w:header="1247" w:footer="227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6F625" w14:textId="77777777" w:rsidR="00B93BCD" w:rsidRDefault="00B93BCD">
      <w:r>
        <w:separator/>
      </w:r>
    </w:p>
  </w:endnote>
  <w:endnote w:type="continuationSeparator" w:id="0">
    <w:p w14:paraId="45DA9828" w14:textId="77777777" w:rsidR="00B93BCD" w:rsidRDefault="00B93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B85F1" w14:textId="77777777" w:rsidR="00B93BCD" w:rsidRDefault="00B93BCD">
      <w:r>
        <w:separator/>
      </w:r>
    </w:p>
  </w:footnote>
  <w:footnote w:type="continuationSeparator" w:id="0">
    <w:p w14:paraId="5AA17FD4" w14:textId="77777777" w:rsidR="00B93BCD" w:rsidRDefault="00B93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2C48"/>
    <w:multiLevelType w:val="singleLevel"/>
    <w:tmpl w:val="E4CAC74A"/>
    <w:lvl w:ilvl="0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300271F8"/>
    <w:multiLevelType w:val="singleLevel"/>
    <w:tmpl w:val="0074DAAA"/>
    <w:lvl w:ilvl="0">
      <w:start w:val="3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</w:abstractNum>
  <w:abstractNum w:abstractNumId="2" w15:restartNumberingAfterBreak="0">
    <w:nsid w:val="67BA2A8C"/>
    <w:multiLevelType w:val="singleLevel"/>
    <w:tmpl w:val="DFC412D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3" w15:restartNumberingAfterBreak="0">
    <w:nsid w:val="6E1021A5"/>
    <w:multiLevelType w:val="singleLevel"/>
    <w:tmpl w:val="00ECBDCC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</w:abstractNum>
  <w:abstractNum w:abstractNumId="4" w15:restartNumberingAfterBreak="0">
    <w:nsid w:val="786B62B6"/>
    <w:multiLevelType w:val="hybridMultilevel"/>
    <w:tmpl w:val="8258FF1E"/>
    <w:lvl w:ilvl="0" w:tplc="F8C64EA4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51"/>
  <w:drawingGridHorizontalSpacing w:val="20"/>
  <w:drawingGridVerticalSpacing w:val="20"/>
  <w:displayHorizontalDrawingGridEvery w:val="0"/>
  <w:displayVerticalDrawingGridEvery w:val="0"/>
  <w:characterSpacingControl w:val="compressPunctuation"/>
  <w:hdrShapeDefaults>
    <o:shapedefaults v:ext="edit" spidmax="69633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7FC"/>
    <w:rsid w:val="00010B23"/>
    <w:rsid w:val="00071730"/>
    <w:rsid w:val="000A7564"/>
    <w:rsid w:val="000B503C"/>
    <w:rsid w:val="000C5E84"/>
    <w:rsid w:val="000D026F"/>
    <w:rsid w:val="001548B8"/>
    <w:rsid w:val="001C72B7"/>
    <w:rsid w:val="001E7B41"/>
    <w:rsid w:val="00203DD8"/>
    <w:rsid w:val="00232037"/>
    <w:rsid w:val="00232AB8"/>
    <w:rsid w:val="002466AE"/>
    <w:rsid w:val="00256181"/>
    <w:rsid w:val="002A0267"/>
    <w:rsid w:val="002C1446"/>
    <w:rsid w:val="002D28E2"/>
    <w:rsid w:val="002E4A8B"/>
    <w:rsid w:val="00305E22"/>
    <w:rsid w:val="00330143"/>
    <w:rsid w:val="003E04CC"/>
    <w:rsid w:val="003F57C1"/>
    <w:rsid w:val="003F6CA6"/>
    <w:rsid w:val="004014F4"/>
    <w:rsid w:val="00411D75"/>
    <w:rsid w:val="00437518"/>
    <w:rsid w:val="00482F7D"/>
    <w:rsid w:val="004F1C25"/>
    <w:rsid w:val="004F5757"/>
    <w:rsid w:val="0051359D"/>
    <w:rsid w:val="00535C2B"/>
    <w:rsid w:val="005762DD"/>
    <w:rsid w:val="005A2E1D"/>
    <w:rsid w:val="005B5EA1"/>
    <w:rsid w:val="005C35D6"/>
    <w:rsid w:val="005E57A3"/>
    <w:rsid w:val="005F6D5F"/>
    <w:rsid w:val="006960C9"/>
    <w:rsid w:val="007333B0"/>
    <w:rsid w:val="00745865"/>
    <w:rsid w:val="007547FC"/>
    <w:rsid w:val="00782006"/>
    <w:rsid w:val="00794100"/>
    <w:rsid w:val="007B2C5E"/>
    <w:rsid w:val="007B6A2D"/>
    <w:rsid w:val="007F6CDA"/>
    <w:rsid w:val="00815338"/>
    <w:rsid w:val="008168E8"/>
    <w:rsid w:val="008549C0"/>
    <w:rsid w:val="00880A55"/>
    <w:rsid w:val="008A7416"/>
    <w:rsid w:val="00900A6D"/>
    <w:rsid w:val="00926D5A"/>
    <w:rsid w:val="00927572"/>
    <w:rsid w:val="009764CD"/>
    <w:rsid w:val="0099710B"/>
    <w:rsid w:val="009B5212"/>
    <w:rsid w:val="009B69EC"/>
    <w:rsid w:val="009C4E43"/>
    <w:rsid w:val="009E243B"/>
    <w:rsid w:val="009F2F1A"/>
    <w:rsid w:val="009F3ADF"/>
    <w:rsid w:val="00A33403"/>
    <w:rsid w:val="00A605D3"/>
    <w:rsid w:val="00A85E38"/>
    <w:rsid w:val="00AC4EF6"/>
    <w:rsid w:val="00AF51E5"/>
    <w:rsid w:val="00B26591"/>
    <w:rsid w:val="00B4563B"/>
    <w:rsid w:val="00B83E2D"/>
    <w:rsid w:val="00B8528D"/>
    <w:rsid w:val="00B93BCD"/>
    <w:rsid w:val="00BC68A2"/>
    <w:rsid w:val="00BD71C8"/>
    <w:rsid w:val="00C6767F"/>
    <w:rsid w:val="00CB43AB"/>
    <w:rsid w:val="00CC0AB5"/>
    <w:rsid w:val="00D52330"/>
    <w:rsid w:val="00D86FD0"/>
    <w:rsid w:val="00DB0E72"/>
    <w:rsid w:val="00DC6A00"/>
    <w:rsid w:val="00DE6A73"/>
    <w:rsid w:val="00DF227B"/>
    <w:rsid w:val="00E15E57"/>
    <w:rsid w:val="00E2195C"/>
    <w:rsid w:val="00E3084A"/>
    <w:rsid w:val="00E6158E"/>
    <w:rsid w:val="00E82CC8"/>
    <w:rsid w:val="00ED78E5"/>
    <w:rsid w:val="00F13F6A"/>
    <w:rsid w:val="00F25F94"/>
    <w:rsid w:val="00F603D0"/>
    <w:rsid w:val="00F75F75"/>
    <w:rsid w:val="00FD59CA"/>
    <w:rsid w:val="00FE4416"/>
    <w:rsid w:val="00F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76EE885E"/>
  <w15:docId w15:val="{E213CEF7-4623-459D-96F5-80BEF81D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446"/>
    <w:pPr>
      <w:widowControl w:val="0"/>
      <w:jc w:val="both"/>
    </w:pPr>
    <w:rPr>
      <w:color w:val="000000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本文宛先"/>
    <w:basedOn w:val="a"/>
    <w:rsid w:val="002C1446"/>
  </w:style>
  <w:style w:type="paragraph" w:styleId="a4">
    <w:name w:val="Body Text"/>
    <w:basedOn w:val="a"/>
    <w:semiHidden/>
    <w:rsid w:val="002C1446"/>
  </w:style>
  <w:style w:type="paragraph" w:styleId="a5">
    <w:name w:val="Body Text First Indent"/>
    <w:basedOn w:val="a4"/>
    <w:semiHidden/>
    <w:rsid w:val="002C1446"/>
    <w:pPr>
      <w:ind w:firstLine="210"/>
    </w:pPr>
  </w:style>
  <w:style w:type="paragraph" w:styleId="a6">
    <w:name w:val="Document Map"/>
    <w:basedOn w:val="a"/>
    <w:semiHidden/>
    <w:rsid w:val="002C1446"/>
    <w:pPr>
      <w:shd w:val="clear" w:color="auto" w:fill="000080"/>
    </w:pPr>
    <w:rPr>
      <w:rFonts w:ascii="Arial" w:eastAsia="ＭＳ ゴシック" w:hAnsi="Arial"/>
    </w:rPr>
  </w:style>
  <w:style w:type="paragraph" w:styleId="a7">
    <w:name w:val="header"/>
    <w:basedOn w:val="a"/>
    <w:semiHidden/>
    <w:rsid w:val="002C1446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rsid w:val="002C1446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"/>
    <w:next w:val="a"/>
    <w:link w:val="aa"/>
    <w:uiPriority w:val="99"/>
    <w:semiHidden/>
    <w:unhideWhenUsed/>
    <w:rsid w:val="00535C2B"/>
  </w:style>
  <w:style w:type="character" w:customStyle="1" w:styleId="aa">
    <w:name w:val="日付 (文字)"/>
    <w:basedOn w:val="a0"/>
    <w:link w:val="a9"/>
    <w:uiPriority w:val="99"/>
    <w:semiHidden/>
    <w:rsid w:val="00535C2B"/>
    <w:rPr>
      <w:color w:val="000000"/>
      <w:kern w:val="2"/>
    </w:rPr>
  </w:style>
  <w:style w:type="table" w:styleId="ab">
    <w:name w:val="Table Grid"/>
    <w:basedOn w:val="a1"/>
    <w:uiPriority w:val="59"/>
    <w:rsid w:val="00203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autosal.dot</Template>
  <TotalTime>49</TotalTime>
  <Pages>1</Pages>
  <Words>72</Words>
  <Characters>414</Characters>
  <DocSecurity>0</DocSecurity>
  <Lines>3</Lines>
  <Paragraphs>1</Paragraphs>
  <ScaleCrop>false</ScaleCrop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2017-05-26T02:31:00Z</cp:lastPrinted>
  <dcterms:created xsi:type="dcterms:W3CDTF">2017-05-26T02:32:00Z</dcterms:created>
  <dcterms:modified xsi:type="dcterms:W3CDTF">2024-06-13T00:07:00Z</dcterms:modified>
</cp:coreProperties>
</file>